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C520" w14:textId="5D6FDEF6" w:rsidR="00041AC3" w:rsidRDefault="00041AC3" w:rsidP="00041AC3">
      <w:pPr>
        <w:rPr>
          <w:b/>
        </w:rPr>
      </w:pPr>
      <w:r w:rsidRPr="00041AC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A3AD04F" wp14:editId="744C79AB">
            <wp:simplePos x="0" y="0"/>
            <wp:positionH relativeFrom="column">
              <wp:posOffset>6525260</wp:posOffset>
            </wp:positionH>
            <wp:positionV relativeFrom="paragraph">
              <wp:posOffset>-754380</wp:posOffset>
            </wp:positionV>
            <wp:extent cx="1156970" cy="1156970"/>
            <wp:effectExtent l="0" t="0" r="5080" b="5080"/>
            <wp:wrapNone/>
            <wp:docPr id="1956880482" name="Billede 6" descr="Et billede, der indeholder Grafik, cirkel, symbo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Grafik, cirkel, symbo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C872C" w14:textId="77777777" w:rsidR="00041AC3" w:rsidRDefault="00041AC3" w:rsidP="00041AC3">
      <w:pPr>
        <w:rPr>
          <w:b/>
        </w:rPr>
      </w:pPr>
    </w:p>
    <w:p w14:paraId="2E83B86A" w14:textId="3F9F4D93" w:rsidR="00041AC3" w:rsidRPr="00041AC3" w:rsidRDefault="00041AC3" w:rsidP="00041AC3">
      <w:pPr>
        <w:ind w:left="-851"/>
        <w:rPr>
          <w:b/>
        </w:rPr>
      </w:pPr>
      <w:r w:rsidRPr="00041AC3">
        <w:rPr>
          <w:b/>
        </w:rPr>
        <w:t>Tema: Løn &amp; pension</w:t>
      </w:r>
    </w:p>
    <w:tbl>
      <w:tblPr>
        <w:tblStyle w:val="Tabel-Gitter"/>
        <w:tblW w:w="15026" w:type="dxa"/>
        <w:tblInd w:w="-856" w:type="dxa"/>
        <w:tblLook w:val="04A0" w:firstRow="1" w:lastRow="0" w:firstColumn="1" w:lastColumn="0" w:noHBand="0" w:noVBand="1"/>
      </w:tblPr>
      <w:tblGrid>
        <w:gridCol w:w="10490"/>
        <w:gridCol w:w="4536"/>
      </w:tblGrid>
      <w:tr w:rsidR="00041AC3" w:rsidRPr="00041AC3" w14:paraId="403CE192" w14:textId="77777777" w:rsidTr="00041AC3">
        <w:trPr>
          <w:trHeight w:val="68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E35" w14:textId="77777777" w:rsidR="00041AC3" w:rsidRPr="00041AC3" w:rsidRDefault="00041AC3" w:rsidP="00041AC3">
            <w:pPr>
              <w:rPr>
                <w:u w:val="single"/>
              </w:rPr>
            </w:pPr>
            <w:bookmarkStart w:id="0" w:name="_Hlk100225347"/>
            <w:bookmarkEnd w:id="0"/>
            <w:r w:rsidRPr="00041AC3">
              <w:rPr>
                <w:u w:val="single"/>
              </w:rPr>
              <w:t>Hvilke krav foreslår I? (Vær kort og konkret)</w:t>
            </w:r>
          </w:p>
          <w:p w14:paraId="43CA369C" w14:textId="77777777" w:rsidR="00041AC3" w:rsidRPr="00041AC3" w:rsidRDefault="00041AC3" w:rsidP="00041AC3">
            <w:pPr>
              <w:rPr>
                <w:u w:val="single"/>
              </w:rPr>
            </w:pPr>
          </w:p>
          <w:p w14:paraId="3F9DD0B8" w14:textId="77777777" w:rsidR="00041AC3" w:rsidRPr="00041AC3" w:rsidRDefault="00041AC3" w:rsidP="00041AC3">
            <w:r w:rsidRPr="00041AC3">
              <w:t>1.</w:t>
            </w:r>
          </w:p>
          <w:p w14:paraId="245CF8B7" w14:textId="77777777" w:rsidR="00041AC3" w:rsidRPr="00041AC3" w:rsidRDefault="00041AC3" w:rsidP="00041AC3"/>
          <w:p w14:paraId="1DBE3E1A" w14:textId="77777777" w:rsidR="00041AC3" w:rsidRPr="00041AC3" w:rsidRDefault="00041AC3" w:rsidP="00041AC3"/>
          <w:p w14:paraId="26613913" w14:textId="77777777" w:rsidR="00041AC3" w:rsidRPr="00041AC3" w:rsidRDefault="00041AC3" w:rsidP="00041AC3">
            <w:r w:rsidRPr="00041AC3">
              <w:t>2.</w:t>
            </w:r>
          </w:p>
          <w:p w14:paraId="7AD74845" w14:textId="77777777" w:rsidR="00041AC3" w:rsidRPr="00041AC3" w:rsidRDefault="00041AC3" w:rsidP="00041AC3"/>
          <w:p w14:paraId="2FFC6C03" w14:textId="77777777" w:rsidR="00041AC3" w:rsidRPr="00041AC3" w:rsidRDefault="00041AC3" w:rsidP="00041AC3"/>
          <w:p w14:paraId="01C88D21" w14:textId="77777777" w:rsidR="00041AC3" w:rsidRPr="00041AC3" w:rsidRDefault="00041AC3" w:rsidP="00041AC3">
            <w:r w:rsidRPr="00041AC3">
              <w:t>3.</w:t>
            </w:r>
          </w:p>
          <w:p w14:paraId="05DADCE5" w14:textId="77777777" w:rsidR="00041AC3" w:rsidRPr="00041AC3" w:rsidRDefault="00041AC3" w:rsidP="00041AC3"/>
          <w:p w14:paraId="3858EF9F" w14:textId="77777777" w:rsidR="00041AC3" w:rsidRPr="00041AC3" w:rsidRDefault="00041AC3" w:rsidP="00041AC3"/>
          <w:p w14:paraId="46ED7A99" w14:textId="77777777" w:rsidR="00041AC3" w:rsidRPr="00041AC3" w:rsidRDefault="00041AC3" w:rsidP="00041AC3">
            <w:r w:rsidRPr="00041AC3">
              <w:t>4.</w:t>
            </w:r>
          </w:p>
          <w:p w14:paraId="1F8513F4" w14:textId="77777777" w:rsidR="00041AC3" w:rsidRPr="00041AC3" w:rsidRDefault="00041AC3" w:rsidP="00041AC3"/>
          <w:p w14:paraId="4F5B3F59" w14:textId="77777777" w:rsidR="00041AC3" w:rsidRPr="00041AC3" w:rsidRDefault="00041AC3" w:rsidP="00041AC3"/>
          <w:p w14:paraId="7A9A0CA6" w14:textId="77777777" w:rsidR="00041AC3" w:rsidRPr="00041AC3" w:rsidRDefault="00041AC3" w:rsidP="00041AC3"/>
          <w:p w14:paraId="02E43BE9" w14:textId="77777777" w:rsidR="00041AC3" w:rsidRPr="00041AC3" w:rsidRDefault="00041AC3" w:rsidP="00041AC3">
            <w:r w:rsidRPr="00041AC3">
              <w:t>….</w:t>
            </w:r>
          </w:p>
          <w:p w14:paraId="08DB1A03" w14:textId="77777777" w:rsidR="00041AC3" w:rsidRPr="00041AC3" w:rsidRDefault="00041AC3" w:rsidP="00041AC3"/>
          <w:p w14:paraId="588199B1" w14:textId="77777777" w:rsidR="00041AC3" w:rsidRPr="00041AC3" w:rsidRDefault="00041AC3" w:rsidP="00041AC3"/>
          <w:p w14:paraId="7EF1F966" w14:textId="77777777" w:rsidR="00041AC3" w:rsidRPr="00041AC3" w:rsidRDefault="00041AC3" w:rsidP="00041AC3"/>
          <w:p w14:paraId="23F9B45E" w14:textId="77777777" w:rsidR="00041AC3" w:rsidRPr="00041AC3" w:rsidRDefault="00041AC3" w:rsidP="00041AC3"/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CCB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Opmærksomhedspunkter</w:t>
            </w:r>
          </w:p>
          <w:p w14:paraId="5753EEFF" w14:textId="77777777" w:rsidR="00041AC3" w:rsidRPr="00041AC3" w:rsidRDefault="00041AC3" w:rsidP="00041AC3"/>
          <w:p w14:paraId="4A049204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proofErr w:type="spellStart"/>
            <w:r w:rsidRPr="00041AC3">
              <w:t>Løntreparten</w:t>
            </w:r>
            <w:proofErr w:type="spellEnd"/>
            <w:r w:rsidRPr="00041AC3">
              <w:t xml:space="preserve"> kræver en revision af de offentlige lønsystemer, der skal leveres ved OK26. Det er en bunden opgave.</w:t>
            </w:r>
          </w:p>
          <w:p w14:paraId="2C627414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r w:rsidRPr="00041AC3">
              <w:t>Lønforskelle mellem den offentlige og private sektor er store.</w:t>
            </w:r>
          </w:p>
          <w:p w14:paraId="580BE7D3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r w:rsidRPr="00041AC3">
              <w:t>Reallønnen for mange husholdninger enten er eller er tæt på at være genoprettet sammenlignet med årene forud for den høje inflation.</w:t>
            </w:r>
          </w:p>
          <w:p w14:paraId="5BC96B35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r w:rsidRPr="00041AC3">
              <w:t>Den lokale lønforhandlingsproces opleves af mange som både uigennemsigtig og ufleksibel.</w:t>
            </w:r>
          </w:p>
          <w:p w14:paraId="5922BD20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r w:rsidRPr="00041AC3">
              <w:t xml:space="preserve">Ved OK24 fik vi forhandlet, at der er frit valg på pension over 15 % </w:t>
            </w:r>
          </w:p>
          <w:p w14:paraId="24BE4B8B" w14:textId="77777777" w:rsidR="00041AC3" w:rsidRPr="00041AC3" w:rsidRDefault="00041AC3" w:rsidP="00041AC3">
            <w:pPr>
              <w:numPr>
                <w:ilvl w:val="0"/>
                <w:numId w:val="30"/>
              </w:numPr>
            </w:pPr>
            <w:r w:rsidRPr="00041AC3">
              <w:t xml:space="preserve">Arbejdsgiverne på det kommunale og regionale område har indimellem bemærket, at pensionen er ved at være vel høj </w:t>
            </w:r>
          </w:p>
          <w:p w14:paraId="3364E1F2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</w:p>
        </w:tc>
      </w:tr>
      <w:tr w:rsidR="00041AC3" w:rsidRPr="00041AC3" w14:paraId="4201DF68" w14:textId="77777777" w:rsidTr="00041AC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403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Det er vigtigt, at Djøf er opmærksom på ….</w:t>
            </w:r>
          </w:p>
          <w:p w14:paraId="61236F75" w14:textId="77777777" w:rsidR="00041AC3" w:rsidRPr="00041AC3" w:rsidRDefault="00041AC3" w:rsidP="00041AC3"/>
          <w:p w14:paraId="2777CBD3" w14:textId="77777777" w:rsidR="00041AC3" w:rsidRPr="00041AC3" w:rsidRDefault="00041AC3" w:rsidP="00041AC3"/>
          <w:p w14:paraId="39D31BD8" w14:textId="77777777" w:rsidR="00041AC3" w:rsidRPr="00041AC3" w:rsidRDefault="00041AC3" w:rsidP="00041AC3"/>
          <w:p w14:paraId="72DFFE2A" w14:textId="77777777" w:rsidR="00041AC3" w:rsidRPr="00041AC3" w:rsidRDefault="00041AC3" w:rsidP="00041AC3"/>
          <w:p w14:paraId="16268327" w14:textId="77777777" w:rsidR="00041AC3" w:rsidRPr="00041AC3" w:rsidRDefault="00041AC3" w:rsidP="00041AC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63D" w14:textId="77777777" w:rsidR="00041AC3" w:rsidRPr="00041AC3" w:rsidRDefault="00041AC3" w:rsidP="00041AC3"/>
        </w:tc>
      </w:tr>
    </w:tbl>
    <w:p w14:paraId="745CBCAA" w14:textId="77777777" w:rsidR="00041AC3" w:rsidRDefault="00041AC3" w:rsidP="00041AC3">
      <w:pPr>
        <w:rPr>
          <w:b/>
        </w:rPr>
      </w:pPr>
    </w:p>
    <w:p w14:paraId="41C96DA3" w14:textId="08CD3988" w:rsidR="00041AC3" w:rsidRDefault="00041AC3" w:rsidP="00041AC3">
      <w:pPr>
        <w:rPr>
          <w:b/>
        </w:rPr>
      </w:pPr>
      <w:r w:rsidRPr="00041AC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D5622F2" wp14:editId="02A26CC5">
            <wp:simplePos x="0" y="0"/>
            <wp:positionH relativeFrom="column">
              <wp:posOffset>6286500</wp:posOffset>
            </wp:positionH>
            <wp:positionV relativeFrom="paragraph">
              <wp:posOffset>-759460</wp:posOffset>
            </wp:positionV>
            <wp:extent cx="1156970" cy="1156970"/>
            <wp:effectExtent l="0" t="0" r="5080" b="5080"/>
            <wp:wrapNone/>
            <wp:docPr id="365818198" name="Billede 5" descr="Et billede, der indeholder Grafik, cirkel, symbo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lede, der indeholder Grafik, cirkel, symbo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96BEC" w14:textId="77777777" w:rsidR="00041AC3" w:rsidRDefault="00041AC3" w:rsidP="00041AC3">
      <w:pPr>
        <w:rPr>
          <w:b/>
        </w:rPr>
      </w:pPr>
    </w:p>
    <w:p w14:paraId="5CE46C2D" w14:textId="319A5575" w:rsidR="00041AC3" w:rsidRPr="00041AC3" w:rsidRDefault="00041AC3" w:rsidP="00041AC3">
      <w:pPr>
        <w:ind w:left="-851"/>
        <w:rPr>
          <w:b/>
        </w:rPr>
      </w:pPr>
      <w:r w:rsidRPr="00041AC3">
        <w:rPr>
          <w:b/>
        </w:rPr>
        <w:t>Tema: Det fleksible arbejdsliv</w:t>
      </w:r>
    </w:p>
    <w:tbl>
      <w:tblPr>
        <w:tblStyle w:val="Tabel-Gitter"/>
        <w:tblW w:w="15026" w:type="dxa"/>
        <w:tblInd w:w="-856" w:type="dxa"/>
        <w:tblLook w:val="04A0" w:firstRow="1" w:lastRow="0" w:firstColumn="1" w:lastColumn="0" w:noHBand="0" w:noVBand="1"/>
      </w:tblPr>
      <w:tblGrid>
        <w:gridCol w:w="10490"/>
        <w:gridCol w:w="4536"/>
      </w:tblGrid>
      <w:tr w:rsidR="00041AC3" w:rsidRPr="00041AC3" w14:paraId="6458A576" w14:textId="77777777" w:rsidTr="00041AC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A8E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Hvilke krav foreslår I? (Vær kort og konkret)</w:t>
            </w:r>
          </w:p>
          <w:p w14:paraId="01CB5C1F" w14:textId="77777777" w:rsidR="00041AC3" w:rsidRPr="00041AC3" w:rsidRDefault="00041AC3" w:rsidP="00041AC3">
            <w:pPr>
              <w:rPr>
                <w:u w:val="single"/>
              </w:rPr>
            </w:pPr>
          </w:p>
          <w:p w14:paraId="7199BF44" w14:textId="77777777" w:rsidR="00041AC3" w:rsidRPr="00041AC3" w:rsidRDefault="00041AC3" w:rsidP="00041AC3">
            <w:r w:rsidRPr="00041AC3">
              <w:t>1.</w:t>
            </w:r>
          </w:p>
          <w:p w14:paraId="324B81C7" w14:textId="77777777" w:rsidR="00041AC3" w:rsidRPr="00041AC3" w:rsidRDefault="00041AC3" w:rsidP="00041AC3"/>
          <w:p w14:paraId="15BE7341" w14:textId="77777777" w:rsidR="00041AC3" w:rsidRPr="00041AC3" w:rsidRDefault="00041AC3" w:rsidP="00041AC3"/>
          <w:p w14:paraId="465854C9" w14:textId="77777777" w:rsidR="00041AC3" w:rsidRPr="00041AC3" w:rsidRDefault="00041AC3" w:rsidP="00041AC3">
            <w:r w:rsidRPr="00041AC3">
              <w:t>2.</w:t>
            </w:r>
          </w:p>
          <w:p w14:paraId="45B98A7F" w14:textId="77777777" w:rsidR="00041AC3" w:rsidRPr="00041AC3" w:rsidRDefault="00041AC3" w:rsidP="00041AC3"/>
          <w:p w14:paraId="7A02FE0E" w14:textId="77777777" w:rsidR="00041AC3" w:rsidRPr="00041AC3" w:rsidRDefault="00041AC3" w:rsidP="00041AC3"/>
          <w:p w14:paraId="5FD949B5" w14:textId="77777777" w:rsidR="00041AC3" w:rsidRPr="00041AC3" w:rsidRDefault="00041AC3" w:rsidP="00041AC3">
            <w:r w:rsidRPr="00041AC3">
              <w:t>3.</w:t>
            </w:r>
          </w:p>
          <w:p w14:paraId="2DED90E0" w14:textId="77777777" w:rsidR="00041AC3" w:rsidRPr="00041AC3" w:rsidRDefault="00041AC3" w:rsidP="00041AC3"/>
          <w:p w14:paraId="0DDBBF57" w14:textId="77777777" w:rsidR="00041AC3" w:rsidRPr="00041AC3" w:rsidRDefault="00041AC3" w:rsidP="00041AC3"/>
          <w:p w14:paraId="4248178A" w14:textId="77777777" w:rsidR="00041AC3" w:rsidRPr="00041AC3" w:rsidRDefault="00041AC3" w:rsidP="00041AC3">
            <w:r w:rsidRPr="00041AC3">
              <w:t>4.</w:t>
            </w:r>
          </w:p>
          <w:p w14:paraId="62BBE60B" w14:textId="77777777" w:rsidR="00041AC3" w:rsidRPr="00041AC3" w:rsidRDefault="00041AC3" w:rsidP="00041AC3"/>
          <w:p w14:paraId="5D7516D3" w14:textId="77777777" w:rsidR="00041AC3" w:rsidRPr="00041AC3" w:rsidRDefault="00041AC3" w:rsidP="00041AC3"/>
          <w:p w14:paraId="6FF98CE4" w14:textId="77777777" w:rsidR="00041AC3" w:rsidRPr="00041AC3" w:rsidRDefault="00041AC3" w:rsidP="00041AC3"/>
          <w:p w14:paraId="539F0AC7" w14:textId="77777777" w:rsidR="00041AC3" w:rsidRPr="00041AC3" w:rsidRDefault="00041AC3" w:rsidP="00041AC3">
            <w:r w:rsidRPr="00041AC3">
              <w:t>….</w:t>
            </w:r>
          </w:p>
          <w:p w14:paraId="176D4931" w14:textId="77777777" w:rsidR="00041AC3" w:rsidRPr="00041AC3" w:rsidRDefault="00041AC3" w:rsidP="00041AC3"/>
          <w:p w14:paraId="569D888F" w14:textId="77777777" w:rsidR="00041AC3" w:rsidRDefault="00041AC3" w:rsidP="00041AC3"/>
          <w:p w14:paraId="5110FADD" w14:textId="77777777" w:rsidR="00041AC3" w:rsidRDefault="00041AC3" w:rsidP="00041AC3"/>
          <w:p w14:paraId="022A82EC" w14:textId="77777777" w:rsidR="00041AC3" w:rsidRPr="00041AC3" w:rsidRDefault="00041AC3" w:rsidP="00041AC3"/>
          <w:p w14:paraId="748CB2C8" w14:textId="77777777" w:rsidR="00041AC3" w:rsidRPr="00041AC3" w:rsidRDefault="00041AC3" w:rsidP="00041AC3"/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4E1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Opmærksomhedspunkter</w:t>
            </w:r>
          </w:p>
          <w:p w14:paraId="0AC94041" w14:textId="77777777" w:rsidR="00041AC3" w:rsidRPr="00041AC3" w:rsidRDefault="00041AC3" w:rsidP="00041AC3">
            <w:pPr>
              <w:rPr>
                <w:u w:val="single"/>
              </w:rPr>
            </w:pPr>
          </w:p>
          <w:p w14:paraId="65B2C265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Arbejdsgiverne har et evigt fokus på lokale løsninger</w:t>
            </w:r>
          </w:p>
          <w:p w14:paraId="15D89328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 xml:space="preserve">Nogle </w:t>
            </w:r>
            <w:proofErr w:type="spellStart"/>
            <w:r w:rsidRPr="00041AC3">
              <w:t>værnsbestemmelser</w:t>
            </w:r>
            <w:proofErr w:type="spellEnd"/>
            <w:r w:rsidRPr="00041AC3">
              <w:t xml:space="preserve"> (fx 11-timersreglen, muligvis the right to </w:t>
            </w:r>
            <w:proofErr w:type="spellStart"/>
            <w:r w:rsidRPr="00041AC3">
              <w:t>disconnect</w:t>
            </w:r>
            <w:proofErr w:type="spellEnd"/>
            <w:r w:rsidRPr="00041AC3">
              <w:t>) kan hæmme fleksibiliteten</w:t>
            </w:r>
          </w:p>
          <w:p w14:paraId="30921FAD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Christiansborg-politisk fokus på familiepolitik og på arbejdsudbud</w:t>
            </w:r>
          </w:p>
          <w:p w14:paraId="70D607E3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 xml:space="preserve">Når vi værner om dem, der har ringeste vilkår, kan vi ramme dem, der har de bedste vilkår </w:t>
            </w:r>
          </w:p>
          <w:p w14:paraId="5DF979B6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Medlemsønskerne er meget diverse – fleksibilitet betyder meget forskelligt</w:t>
            </w:r>
          </w:p>
          <w:p w14:paraId="46BF2AD6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Ved OK24 aftalte vi mulighed for at opspare frihed og mulighed for at spare pensionsmidler op på opsparingskonto</w:t>
            </w:r>
          </w:p>
          <w:p w14:paraId="2EDB26EA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Øget fleksibilitet bekymrer arbejdsgiverne med henvisning til arbejdsudbuddet</w:t>
            </w:r>
          </w:p>
          <w:p w14:paraId="2870AA50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Modstand hos arbejdsgiverne mod flere centrale bestemmelser</w:t>
            </w:r>
          </w:p>
          <w:p w14:paraId="05428799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Hybride arbejdsformer er en naturlig del af den fleksible tilrettelæggelse af arbejdet</w:t>
            </w:r>
          </w:p>
        </w:tc>
      </w:tr>
      <w:tr w:rsidR="00041AC3" w:rsidRPr="00041AC3" w14:paraId="4D8ACD89" w14:textId="77777777" w:rsidTr="00041AC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881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Det er vigtigt, at Djøf er opmærksom på ….</w:t>
            </w:r>
          </w:p>
          <w:p w14:paraId="58775146" w14:textId="77777777" w:rsidR="00041AC3" w:rsidRPr="00041AC3" w:rsidRDefault="00041AC3" w:rsidP="00041AC3"/>
          <w:p w14:paraId="7475BE0C" w14:textId="77777777" w:rsidR="00041AC3" w:rsidRPr="00041AC3" w:rsidRDefault="00041AC3" w:rsidP="00041AC3"/>
          <w:p w14:paraId="6408C778" w14:textId="77777777" w:rsidR="00041AC3" w:rsidRPr="00041AC3" w:rsidRDefault="00041AC3" w:rsidP="00041AC3"/>
          <w:p w14:paraId="3FD94333" w14:textId="77777777" w:rsidR="00041AC3" w:rsidRPr="00041AC3" w:rsidRDefault="00041AC3" w:rsidP="00041AC3"/>
          <w:p w14:paraId="0CF3D7FE" w14:textId="77777777" w:rsidR="00041AC3" w:rsidRPr="00041AC3" w:rsidRDefault="00041AC3" w:rsidP="00041AC3"/>
          <w:p w14:paraId="01B1E44C" w14:textId="77777777" w:rsidR="00041AC3" w:rsidRPr="00041AC3" w:rsidRDefault="00041AC3" w:rsidP="00041AC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F3DB" w14:textId="77777777" w:rsidR="00041AC3" w:rsidRPr="00041AC3" w:rsidRDefault="00041AC3" w:rsidP="00041AC3"/>
        </w:tc>
      </w:tr>
    </w:tbl>
    <w:p w14:paraId="5256354A" w14:textId="77777777" w:rsidR="00041AC3" w:rsidRDefault="00041AC3" w:rsidP="00041AC3">
      <w:pPr>
        <w:rPr>
          <w:b/>
        </w:rPr>
      </w:pPr>
    </w:p>
    <w:p w14:paraId="58B27C34" w14:textId="77777777" w:rsidR="00041AC3" w:rsidRDefault="00041AC3" w:rsidP="00041AC3">
      <w:pPr>
        <w:rPr>
          <w:b/>
        </w:rPr>
      </w:pPr>
    </w:p>
    <w:p w14:paraId="6FAFC79A" w14:textId="77777777" w:rsidR="00041AC3" w:rsidRDefault="00041AC3" w:rsidP="00041AC3">
      <w:pPr>
        <w:rPr>
          <w:b/>
        </w:rPr>
      </w:pPr>
    </w:p>
    <w:p w14:paraId="605890E4" w14:textId="2C9050A1" w:rsidR="00041AC3" w:rsidRDefault="00041AC3" w:rsidP="00041AC3">
      <w:pPr>
        <w:rPr>
          <w:b/>
        </w:rPr>
      </w:pPr>
      <w:r w:rsidRPr="00041AC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C8752E4" wp14:editId="38039857">
            <wp:simplePos x="0" y="0"/>
            <wp:positionH relativeFrom="column">
              <wp:posOffset>6248400</wp:posOffset>
            </wp:positionH>
            <wp:positionV relativeFrom="paragraph">
              <wp:posOffset>-711835</wp:posOffset>
            </wp:positionV>
            <wp:extent cx="1156970" cy="1156970"/>
            <wp:effectExtent l="0" t="0" r="5080" b="5080"/>
            <wp:wrapNone/>
            <wp:docPr id="1739351767" name="Billede 4" descr="Et billede, der indeholder Grafik, cirkel, symbo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t billede, der indeholder Grafik, cirkel, symbo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92052" w14:textId="77777777" w:rsidR="00041AC3" w:rsidRDefault="00041AC3" w:rsidP="00041AC3">
      <w:pPr>
        <w:rPr>
          <w:b/>
        </w:rPr>
      </w:pPr>
    </w:p>
    <w:p w14:paraId="60FBDB5B" w14:textId="0190D6E2" w:rsidR="00041AC3" w:rsidRPr="00041AC3" w:rsidRDefault="00041AC3" w:rsidP="00041AC3">
      <w:pPr>
        <w:ind w:left="-709"/>
        <w:rPr>
          <w:b/>
        </w:rPr>
      </w:pPr>
      <w:r w:rsidRPr="00041AC3">
        <w:rPr>
          <w:b/>
        </w:rPr>
        <w:t>Tema: Arbejdsformer under forandring</w:t>
      </w:r>
    </w:p>
    <w:tbl>
      <w:tblPr>
        <w:tblStyle w:val="Tabel-Gitter"/>
        <w:tblW w:w="150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93"/>
        <w:gridCol w:w="4537"/>
      </w:tblGrid>
      <w:tr w:rsidR="00041AC3" w:rsidRPr="00041AC3" w14:paraId="09176F3F" w14:textId="77777777" w:rsidTr="00041AC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30D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Hvilke krav foreslår I? (Vær kort og konkret)</w:t>
            </w:r>
          </w:p>
          <w:p w14:paraId="611C8043" w14:textId="77777777" w:rsidR="00041AC3" w:rsidRPr="00041AC3" w:rsidRDefault="00041AC3" w:rsidP="00041AC3"/>
          <w:p w14:paraId="1D7182AD" w14:textId="77777777" w:rsidR="00041AC3" w:rsidRPr="00041AC3" w:rsidRDefault="00041AC3" w:rsidP="00041AC3">
            <w:r w:rsidRPr="00041AC3">
              <w:t>1.</w:t>
            </w:r>
          </w:p>
          <w:p w14:paraId="26AEF5C0" w14:textId="77777777" w:rsidR="00041AC3" w:rsidRPr="00041AC3" w:rsidRDefault="00041AC3" w:rsidP="00041AC3"/>
          <w:p w14:paraId="2116847E" w14:textId="77777777" w:rsidR="00041AC3" w:rsidRPr="00041AC3" w:rsidRDefault="00041AC3" w:rsidP="00041AC3"/>
          <w:p w14:paraId="77E5A305" w14:textId="77777777" w:rsidR="00041AC3" w:rsidRPr="00041AC3" w:rsidRDefault="00041AC3" w:rsidP="00041AC3">
            <w:r w:rsidRPr="00041AC3">
              <w:t>2.</w:t>
            </w:r>
          </w:p>
          <w:p w14:paraId="3FAC016F" w14:textId="77777777" w:rsidR="00041AC3" w:rsidRPr="00041AC3" w:rsidRDefault="00041AC3" w:rsidP="00041AC3"/>
          <w:p w14:paraId="44BFDAA9" w14:textId="77777777" w:rsidR="00041AC3" w:rsidRPr="00041AC3" w:rsidRDefault="00041AC3" w:rsidP="00041AC3"/>
          <w:p w14:paraId="0F346F59" w14:textId="77777777" w:rsidR="00041AC3" w:rsidRPr="00041AC3" w:rsidRDefault="00041AC3" w:rsidP="00041AC3">
            <w:r w:rsidRPr="00041AC3">
              <w:t>3.</w:t>
            </w:r>
          </w:p>
          <w:p w14:paraId="69A056A9" w14:textId="77777777" w:rsidR="00041AC3" w:rsidRPr="00041AC3" w:rsidRDefault="00041AC3" w:rsidP="00041AC3"/>
          <w:p w14:paraId="47298D7A" w14:textId="77777777" w:rsidR="00041AC3" w:rsidRPr="00041AC3" w:rsidRDefault="00041AC3" w:rsidP="00041AC3"/>
          <w:p w14:paraId="2025535E" w14:textId="77777777" w:rsidR="00041AC3" w:rsidRPr="00041AC3" w:rsidRDefault="00041AC3" w:rsidP="00041AC3">
            <w:r w:rsidRPr="00041AC3">
              <w:t>4.</w:t>
            </w:r>
          </w:p>
          <w:p w14:paraId="52FC1304" w14:textId="77777777" w:rsidR="00041AC3" w:rsidRPr="00041AC3" w:rsidRDefault="00041AC3" w:rsidP="00041AC3"/>
          <w:p w14:paraId="2B726070" w14:textId="77777777" w:rsidR="00041AC3" w:rsidRPr="00041AC3" w:rsidRDefault="00041AC3" w:rsidP="00041AC3"/>
          <w:p w14:paraId="5DEA7650" w14:textId="77777777" w:rsidR="00041AC3" w:rsidRPr="00041AC3" w:rsidRDefault="00041AC3" w:rsidP="00041AC3"/>
          <w:p w14:paraId="06C9BBCC" w14:textId="77777777" w:rsidR="00041AC3" w:rsidRPr="00041AC3" w:rsidRDefault="00041AC3" w:rsidP="00041AC3">
            <w:r w:rsidRPr="00041AC3">
              <w:t>….</w:t>
            </w:r>
          </w:p>
          <w:p w14:paraId="043647B2" w14:textId="77777777" w:rsidR="00041AC3" w:rsidRPr="00041AC3" w:rsidRDefault="00041AC3" w:rsidP="00041AC3"/>
          <w:p w14:paraId="31692F30" w14:textId="77777777" w:rsidR="00041AC3" w:rsidRDefault="00041AC3" w:rsidP="00041AC3"/>
          <w:p w14:paraId="2929220D" w14:textId="77777777" w:rsidR="00041AC3" w:rsidRDefault="00041AC3" w:rsidP="00041AC3"/>
          <w:p w14:paraId="149E9AD6" w14:textId="77777777" w:rsidR="00041AC3" w:rsidRDefault="00041AC3" w:rsidP="00041AC3"/>
          <w:p w14:paraId="65D75E59" w14:textId="77777777" w:rsidR="00041AC3" w:rsidRDefault="00041AC3" w:rsidP="00041AC3"/>
          <w:p w14:paraId="70BF75F0" w14:textId="77777777" w:rsidR="00041AC3" w:rsidRDefault="00041AC3" w:rsidP="00041AC3"/>
          <w:p w14:paraId="77A75C7E" w14:textId="77777777" w:rsidR="00041AC3" w:rsidRDefault="00041AC3" w:rsidP="00041AC3"/>
          <w:p w14:paraId="2B440EC5" w14:textId="77777777" w:rsidR="00041AC3" w:rsidRPr="00041AC3" w:rsidRDefault="00041AC3" w:rsidP="00041AC3"/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63C" w14:textId="77777777" w:rsidR="00041AC3" w:rsidRP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Opmærksomhedspunkter</w:t>
            </w:r>
          </w:p>
          <w:p w14:paraId="67B41E40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</w:p>
          <w:p w14:paraId="03F9712B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 xml:space="preserve">Digitalisering og kunstig intelligens har på kort tid ændret fundamentale aspekter af vores arbejdsliv. </w:t>
            </w:r>
          </w:p>
          <w:p w14:paraId="13773206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Der er kontinuerligt nye muligheder for at overvåge medarbejderne</w:t>
            </w:r>
          </w:p>
          <w:p w14:paraId="5EC6DAE2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Udviklingen i måden, vi arbejder på og samarbejder på, forandrer sig med raketfart</w:t>
            </w:r>
          </w:p>
          <w:p w14:paraId="0DC7ED9E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>Fokus kunne være på kompetenceudvikling.</w:t>
            </w:r>
          </w:p>
          <w:p w14:paraId="49F36DE3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  <w:r w:rsidRPr="00041AC3">
              <w:t xml:space="preserve">Inddrages medarbejderne i vigtige beslutninger om, hvordan kunstig intelligens bruges og får betydning for deres arbejde? </w:t>
            </w:r>
          </w:p>
          <w:p w14:paraId="1ACB6CBE" w14:textId="77777777" w:rsidR="00041AC3" w:rsidRPr="00041AC3" w:rsidRDefault="00041AC3" w:rsidP="00041AC3">
            <w:pPr>
              <w:numPr>
                <w:ilvl w:val="0"/>
                <w:numId w:val="31"/>
              </w:numPr>
            </w:pPr>
          </w:p>
        </w:tc>
      </w:tr>
      <w:tr w:rsidR="00041AC3" w:rsidRPr="00041AC3" w14:paraId="7C36AB76" w14:textId="77777777" w:rsidTr="00041AC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88" w14:textId="77777777" w:rsidR="00041AC3" w:rsidRDefault="00041AC3" w:rsidP="00041AC3">
            <w:pPr>
              <w:rPr>
                <w:u w:val="single"/>
              </w:rPr>
            </w:pPr>
            <w:r w:rsidRPr="00041AC3">
              <w:rPr>
                <w:u w:val="single"/>
              </w:rPr>
              <w:t>Det er vigtigt, at Djøf er opmærksom på ….</w:t>
            </w:r>
          </w:p>
          <w:p w14:paraId="650A663C" w14:textId="77777777" w:rsidR="00041AC3" w:rsidRDefault="00041AC3" w:rsidP="00041AC3">
            <w:pPr>
              <w:rPr>
                <w:u w:val="single"/>
              </w:rPr>
            </w:pPr>
          </w:p>
          <w:p w14:paraId="030116E7" w14:textId="77777777" w:rsidR="00041AC3" w:rsidRDefault="00041AC3" w:rsidP="00041AC3">
            <w:pPr>
              <w:rPr>
                <w:u w:val="single"/>
              </w:rPr>
            </w:pPr>
          </w:p>
          <w:p w14:paraId="1689EEED" w14:textId="77777777" w:rsidR="00041AC3" w:rsidRDefault="00041AC3" w:rsidP="00041AC3">
            <w:pPr>
              <w:rPr>
                <w:u w:val="single"/>
              </w:rPr>
            </w:pPr>
          </w:p>
          <w:p w14:paraId="3FE3C26F" w14:textId="77777777" w:rsidR="00041AC3" w:rsidRPr="00041AC3" w:rsidRDefault="00041AC3" w:rsidP="00041AC3">
            <w:pPr>
              <w:rPr>
                <w:u w:val="single"/>
              </w:rPr>
            </w:pPr>
          </w:p>
          <w:p w14:paraId="7D9D5388" w14:textId="77777777" w:rsidR="00041AC3" w:rsidRPr="00041AC3" w:rsidRDefault="00041AC3" w:rsidP="00041AC3">
            <w:pPr>
              <w:rPr>
                <w:u w:val="single"/>
              </w:rPr>
            </w:pPr>
          </w:p>
          <w:p w14:paraId="73BEF8D3" w14:textId="77777777" w:rsidR="00041AC3" w:rsidRPr="00041AC3" w:rsidRDefault="00041AC3" w:rsidP="00041AC3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9E6F" w14:textId="77777777" w:rsidR="00041AC3" w:rsidRPr="00041AC3" w:rsidRDefault="00041AC3" w:rsidP="00041AC3"/>
        </w:tc>
      </w:tr>
    </w:tbl>
    <w:p w14:paraId="6672D579" w14:textId="7362343A" w:rsidR="00C803C4" w:rsidRDefault="00C803C4" w:rsidP="00041AC3"/>
    <w:sectPr w:rsidR="00C803C4" w:rsidSect="00041AC3">
      <w:headerReference w:type="default" r:id="rId12"/>
      <w:headerReference w:type="first" r:id="rId13"/>
      <w:pgSz w:w="16838" w:h="11906" w:orient="landscape" w:code="9"/>
      <w:pgMar w:top="1418" w:right="1588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99947" w14:textId="77777777" w:rsidR="004929DA" w:rsidRDefault="004929DA" w:rsidP="00C17A1E">
      <w:pPr>
        <w:spacing w:line="240" w:lineRule="auto"/>
      </w:pPr>
      <w:r>
        <w:separator/>
      </w:r>
    </w:p>
  </w:endnote>
  <w:endnote w:type="continuationSeparator" w:id="0">
    <w:p w14:paraId="6886C2A7" w14:textId="77777777" w:rsidR="004929DA" w:rsidRDefault="004929DA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oef Offc">
    <w:panose1 w:val="02000000000000000000"/>
    <w:charset w:val="00"/>
    <w:family w:val="auto"/>
    <w:pitch w:val="variable"/>
    <w:sig w:usb0="00000007" w:usb1="00000027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09BC" w14:textId="77777777" w:rsidR="004929DA" w:rsidRDefault="004929DA" w:rsidP="00C17A1E">
      <w:pPr>
        <w:spacing w:line="240" w:lineRule="auto"/>
      </w:pPr>
      <w:r>
        <w:separator/>
      </w:r>
    </w:p>
  </w:footnote>
  <w:footnote w:type="continuationSeparator" w:id="0">
    <w:p w14:paraId="7F5707F0" w14:textId="77777777" w:rsidR="004929DA" w:rsidRDefault="004929DA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2A4B" w14:textId="77777777" w:rsidR="00C803C4" w:rsidRDefault="00FF659E" w:rsidP="00C803C4">
    <w:pPr>
      <w:pStyle w:val="Sidehoved"/>
    </w:pPr>
    <w:r>
      <w:rPr>
        <w:noProof/>
      </w:rPr>
      <w:drawing>
        <wp:anchor distT="0" distB="0" distL="114300" distR="114300" simplePos="0" relativeHeight="251668480" behindDoc="0" locked="1" layoutInCell="1" allowOverlap="1" wp14:anchorId="428F5C55" wp14:editId="10D5F156">
          <wp:simplePos x="0" y="0"/>
          <wp:positionH relativeFrom="rightMargin">
            <wp:posOffset>-828040</wp:posOffset>
          </wp:positionH>
          <wp:positionV relativeFrom="page">
            <wp:posOffset>431800</wp:posOffset>
          </wp:positionV>
          <wp:extent cx="622800" cy="360000"/>
          <wp:effectExtent l="0" t="0" r="6350" b="2540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A5A2D" w14:textId="77777777" w:rsidR="00DD5785" w:rsidRPr="00C803C4" w:rsidRDefault="00DD5785" w:rsidP="00C803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4CA1" w14:textId="77777777" w:rsidR="00402212" w:rsidRDefault="008B2346">
    <w:pPr>
      <w:pStyle w:val="Sidehoved"/>
    </w:pPr>
    <w:r>
      <w:rPr>
        <w:noProof/>
      </w:rPr>
      <w:drawing>
        <wp:anchor distT="0" distB="0" distL="114300" distR="114300" simplePos="0" relativeHeight="251666432" behindDoc="0" locked="1" layoutInCell="1" allowOverlap="1" wp14:anchorId="7A983C84" wp14:editId="3D5690B6">
          <wp:simplePos x="0" y="0"/>
          <wp:positionH relativeFrom="rightMargin">
            <wp:posOffset>-806450</wp:posOffset>
          </wp:positionH>
          <wp:positionV relativeFrom="page">
            <wp:posOffset>431800</wp:posOffset>
          </wp:positionV>
          <wp:extent cx="637200" cy="360000"/>
          <wp:effectExtent l="0" t="0" r="0" b="2540"/>
          <wp:wrapNone/>
          <wp:docPr id="16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B7F07" w14:textId="77777777" w:rsidR="00402212" w:rsidRDefault="00402212" w:rsidP="00B966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Djoef Offc" w:hAnsi="Djoef Offc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5" w15:restartNumberingAfterBreak="0">
    <w:nsid w:val="0CF82916"/>
    <w:multiLevelType w:val="hybridMultilevel"/>
    <w:tmpl w:val="F8FA5396"/>
    <w:lvl w:ilvl="0" w:tplc="60CE4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Djoef Offc" w:hAnsi="Djoef Offc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BC06C034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Djoef Offc" w:hAnsi="Djoef Offc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Djoef Offc" w:hAnsi="Djoef Offc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Djoef Offc" w:hAnsi="Djoef Offc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Djoef Offc" w:hAnsi="Djoef Offc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Djoef Offc" w:hAnsi="Djoef Offc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Djoef Offc" w:hAnsi="Djoef Offc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Djoef Offc" w:hAnsi="Djoef Offc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Djoef Offc" w:hAnsi="Djoef Offc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Djoef Offc" w:hAnsi="Djoef Offc" w:hint="default"/>
      </w:rPr>
    </w:lvl>
  </w:abstractNum>
  <w:abstractNum w:abstractNumId="9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Djoef Offc" w:hAnsi="Djoef Offc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0" w15:restartNumberingAfterBreak="0">
    <w:nsid w:val="16E61C80"/>
    <w:multiLevelType w:val="multilevel"/>
    <w:tmpl w:val="BC06C034"/>
    <w:numStyleLink w:val="ListStyle-ListBullet"/>
  </w:abstractNum>
  <w:abstractNum w:abstractNumId="11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Djoef Offc" w:hAnsi="Djoef Offc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DF0B1A"/>
    <w:multiLevelType w:val="multilevel"/>
    <w:tmpl w:val="2BC48C46"/>
    <w:numStyleLink w:val="ListStyle-ListAlphabet"/>
  </w:abstractNum>
  <w:abstractNum w:abstractNumId="13" w15:restartNumberingAfterBreak="0">
    <w:nsid w:val="1F1B7D32"/>
    <w:multiLevelType w:val="multilevel"/>
    <w:tmpl w:val="A4108D1C"/>
    <w:numStyleLink w:val="ListStyle-TableListBullet"/>
  </w:abstractNum>
  <w:abstractNum w:abstractNumId="14" w15:restartNumberingAfterBreak="0">
    <w:nsid w:val="24A74496"/>
    <w:multiLevelType w:val="multilevel"/>
    <w:tmpl w:val="8976EA5C"/>
    <w:numStyleLink w:val="ListStyle-AppendixHeading"/>
  </w:abstractNum>
  <w:abstractNum w:abstractNumId="15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D6A4139"/>
    <w:multiLevelType w:val="hybridMultilevel"/>
    <w:tmpl w:val="D9DEC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Djoef Offc" w:hAnsi="Djoef Offc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C00772"/>
    <w:multiLevelType w:val="hybridMultilevel"/>
    <w:tmpl w:val="B27AA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F1463"/>
    <w:multiLevelType w:val="multilevel"/>
    <w:tmpl w:val="2BC48C46"/>
    <w:numStyleLink w:val="ListStyle-ListAlphabet"/>
  </w:abstractNum>
  <w:abstractNum w:abstractNumId="20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Djoef Offc" w:hAnsi="Djoef Offc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1" w15:restartNumberingAfterBreak="0">
    <w:nsid w:val="5CDA6A45"/>
    <w:multiLevelType w:val="multilevel"/>
    <w:tmpl w:val="4E3243EC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Djoef Offc" w:hAnsi="Djoef Offc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Djoef Offc" w:hAnsi="Djoef Offc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Djoef Offc" w:hAnsi="Djoef Offc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Djoef Offc" w:hAnsi="Djoef Offc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Djoef Offc" w:hAnsi="Djoef Offc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Djoef Offc" w:hAnsi="Djoef Offc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Djoef Offc" w:hAnsi="Djoef Offc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Djoef Offc" w:hAnsi="Djoef Offc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Djoef Offc" w:hAnsi="Djoef Offc" w:hint="default"/>
      </w:rPr>
    </w:lvl>
  </w:abstractNum>
  <w:abstractNum w:abstractNumId="22" w15:restartNumberingAfterBreak="0">
    <w:nsid w:val="5E261B58"/>
    <w:multiLevelType w:val="multilevel"/>
    <w:tmpl w:val="4E3243EC"/>
    <w:numStyleLink w:val="ListStyle-ListNumber"/>
  </w:abstractNum>
  <w:abstractNum w:abstractNumId="23" w15:restartNumberingAfterBreak="0">
    <w:nsid w:val="62AB03BF"/>
    <w:multiLevelType w:val="multilevel"/>
    <w:tmpl w:val="2BC48C4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Djoef Offc" w:hAnsi="Djoef Offc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="Djoef Offc" w:hAnsi="Djoef Offc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="Djoef Offc" w:hAnsi="Djoef Offc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="Djoef Offc" w:hAnsi="Djoef Offc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="Djoef Offc" w:hAnsi="Djoef Offc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="Djoef Offc" w:hAnsi="Djoef Offc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="Djoef Offc" w:hAnsi="Djoef Offc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="Djoef Offc" w:hAnsi="Djoef Offc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="Djoef Offc" w:hAnsi="Djoef Offc" w:hint="default"/>
      </w:rPr>
    </w:lvl>
  </w:abstractNum>
  <w:abstractNum w:abstractNumId="24" w15:restartNumberingAfterBreak="0">
    <w:nsid w:val="6B0A3794"/>
    <w:multiLevelType w:val="multilevel"/>
    <w:tmpl w:val="4E3243EC"/>
    <w:numStyleLink w:val="ListStyle-ListNumber"/>
  </w:abstractNum>
  <w:abstractNum w:abstractNumId="25" w15:restartNumberingAfterBreak="0">
    <w:nsid w:val="6EDB1BA5"/>
    <w:multiLevelType w:val="multilevel"/>
    <w:tmpl w:val="BC06C034"/>
    <w:numStyleLink w:val="ListStyle-ListBullet"/>
  </w:abstractNum>
  <w:abstractNum w:abstractNumId="26" w15:restartNumberingAfterBreak="0">
    <w:nsid w:val="72655E09"/>
    <w:multiLevelType w:val="multilevel"/>
    <w:tmpl w:val="BC06C034"/>
    <w:numStyleLink w:val="ListStyle-ListBullet"/>
  </w:abstractNum>
  <w:abstractNum w:abstractNumId="27" w15:restartNumberingAfterBreak="0">
    <w:nsid w:val="749558EB"/>
    <w:multiLevelType w:val="multilevel"/>
    <w:tmpl w:val="02584F62"/>
    <w:numStyleLink w:val="ListStyle-TableListNumber"/>
  </w:abstractNum>
  <w:abstractNum w:abstractNumId="28" w15:restartNumberingAfterBreak="0">
    <w:nsid w:val="7971322C"/>
    <w:multiLevelType w:val="multilevel"/>
    <w:tmpl w:val="2BC48C46"/>
    <w:numStyleLink w:val="ListStyle-ListAlphabet"/>
  </w:abstractNum>
  <w:abstractNum w:abstractNumId="29" w15:restartNumberingAfterBreak="0">
    <w:nsid w:val="7DFA3A4C"/>
    <w:multiLevelType w:val="multilevel"/>
    <w:tmpl w:val="337A4D5A"/>
    <w:numStyleLink w:val="ListStyle-FactBox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Djoef Offc" w:hAnsi="Djoef Offc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4137601">
    <w:abstractNumId w:val="30"/>
  </w:num>
  <w:num w:numId="2" w16cid:durableId="1335189155">
    <w:abstractNumId w:val="7"/>
  </w:num>
  <w:num w:numId="3" w16cid:durableId="1849563234">
    <w:abstractNumId w:val="3"/>
  </w:num>
  <w:num w:numId="4" w16cid:durableId="2132244346">
    <w:abstractNumId w:val="2"/>
  </w:num>
  <w:num w:numId="5" w16cid:durableId="1364014816">
    <w:abstractNumId w:val="1"/>
  </w:num>
  <w:num w:numId="6" w16cid:durableId="1318413869">
    <w:abstractNumId w:val="0"/>
  </w:num>
  <w:num w:numId="7" w16cid:durableId="2131967538">
    <w:abstractNumId w:val="17"/>
  </w:num>
  <w:num w:numId="8" w16cid:durableId="2107920519">
    <w:abstractNumId w:val="11"/>
  </w:num>
  <w:num w:numId="9" w16cid:durableId="1782721535">
    <w:abstractNumId w:val="20"/>
  </w:num>
  <w:num w:numId="10" w16cid:durableId="1920671467">
    <w:abstractNumId w:val="23"/>
  </w:num>
  <w:num w:numId="11" w16cid:durableId="29914454">
    <w:abstractNumId w:val="8"/>
  </w:num>
  <w:num w:numId="12" w16cid:durableId="272900939">
    <w:abstractNumId w:val="21"/>
  </w:num>
  <w:num w:numId="13" w16cid:durableId="734663633">
    <w:abstractNumId w:val="9"/>
  </w:num>
  <w:num w:numId="14" w16cid:durableId="855077008">
    <w:abstractNumId w:val="4"/>
  </w:num>
  <w:num w:numId="15" w16cid:durableId="668487861">
    <w:abstractNumId w:val="14"/>
  </w:num>
  <w:num w:numId="16" w16cid:durableId="504126468">
    <w:abstractNumId w:val="29"/>
  </w:num>
  <w:num w:numId="17" w16cid:durableId="1524517975">
    <w:abstractNumId w:val="6"/>
  </w:num>
  <w:num w:numId="18" w16cid:durableId="826627677">
    <w:abstractNumId w:val="25"/>
  </w:num>
  <w:num w:numId="19" w16cid:durableId="2117023808">
    <w:abstractNumId w:val="22"/>
  </w:num>
  <w:num w:numId="20" w16cid:durableId="957562176">
    <w:abstractNumId w:val="19"/>
  </w:num>
  <w:num w:numId="21" w16cid:durableId="1106920545">
    <w:abstractNumId w:val="13"/>
  </w:num>
  <w:num w:numId="22" w16cid:durableId="1973248818">
    <w:abstractNumId w:val="27"/>
  </w:num>
  <w:num w:numId="23" w16cid:durableId="630524114">
    <w:abstractNumId w:val="15"/>
  </w:num>
  <w:num w:numId="24" w16cid:durableId="2113740318">
    <w:abstractNumId w:val="5"/>
  </w:num>
  <w:num w:numId="25" w16cid:durableId="1986934503">
    <w:abstractNumId w:val="26"/>
  </w:num>
  <w:num w:numId="26" w16cid:durableId="1187331905">
    <w:abstractNumId w:val="24"/>
  </w:num>
  <w:num w:numId="27" w16cid:durableId="629944093">
    <w:abstractNumId w:val="10"/>
  </w:num>
  <w:num w:numId="28" w16cid:durableId="949237306">
    <w:abstractNumId w:val="12"/>
  </w:num>
  <w:num w:numId="29" w16cid:durableId="1046225761">
    <w:abstractNumId w:val="28"/>
  </w:num>
  <w:num w:numId="30" w16cid:durableId="727067220">
    <w:abstractNumId w:val="16"/>
  </w:num>
  <w:num w:numId="31" w16cid:durableId="25598759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24"/>
    <w:rsid w:val="00003F40"/>
    <w:rsid w:val="00006781"/>
    <w:rsid w:val="000379BD"/>
    <w:rsid w:val="00041AC3"/>
    <w:rsid w:val="00042797"/>
    <w:rsid w:val="00060C5A"/>
    <w:rsid w:val="000864F0"/>
    <w:rsid w:val="0011683E"/>
    <w:rsid w:val="0012481A"/>
    <w:rsid w:val="001428AE"/>
    <w:rsid w:val="001727C5"/>
    <w:rsid w:val="00176C66"/>
    <w:rsid w:val="00194803"/>
    <w:rsid w:val="00194F74"/>
    <w:rsid w:val="001A576D"/>
    <w:rsid w:val="001E0E11"/>
    <w:rsid w:val="001F7FC9"/>
    <w:rsid w:val="002146DF"/>
    <w:rsid w:val="00216D97"/>
    <w:rsid w:val="00231EC4"/>
    <w:rsid w:val="0023251A"/>
    <w:rsid w:val="00240B13"/>
    <w:rsid w:val="002475F2"/>
    <w:rsid w:val="00262E41"/>
    <w:rsid w:val="00271A6B"/>
    <w:rsid w:val="002731E3"/>
    <w:rsid w:val="0028273C"/>
    <w:rsid w:val="00297DBF"/>
    <w:rsid w:val="002D10E8"/>
    <w:rsid w:val="00310EBB"/>
    <w:rsid w:val="003313CF"/>
    <w:rsid w:val="00332C95"/>
    <w:rsid w:val="00333366"/>
    <w:rsid w:val="003338B6"/>
    <w:rsid w:val="003442E1"/>
    <w:rsid w:val="00370B24"/>
    <w:rsid w:val="00373C34"/>
    <w:rsid w:val="003A2E70"/>
    <w:rsid w:val="003A463D"/>
    <w:rsid w:val="003B1B6E"/>
    <w:rsid w:val="003C709E"/>
    <w:rsid w:val="003D2D7A"/>
    <w:rsid w:val="003E6FCB"/>
    <w:rsid w:val="0040096A"/>
    <w:rsid w:val="00400D10"/>
    <w:rsid w:val="00402212"/>
    <w:rsid w:val="004232D3"/>
    <w:rsid w:val="004245BC"/>
    <w:rsid w:val="004353CE"/>
    <w:rsid w:val="00465512"/>
    <w:rsid w:val="004724C5"/>
    <w:rsid w:val="004929DA"/>
    <w:rsid w:val="004A1396"/>
    <w:rsid w:val="004C186C"/>
    <w:rsid w:val="004D7587"/>
    <w:rsid w:val="00500F4F"/>
    <w:rsid w:val="00534401"/>
    <w:rsid w:val="00547A24"/>
    <w:rsid w:val="00576939"/>
    <w:rsid w:val="00584384"/>
    <w:rsid w:val="005C2B37"/>
    <w:rsid w:val="005D37A2"/>
    <w:rsid w:val="005E5522"/>
    <w:rsid w:val="005F2512"/>
    <w:rsid w:val="0061348A"/>
    <w:rsid w:val="006319E9"/>
    <w:rsid w:val="006430D1"/>
    <w:rsid w:val="00661471"/>
    <w:rsid w:val="00664AC3"/>
    <w:rsid w:val="00676BE4"/>
    <w:rsid w:val="006A4EF4"/>
    <w:rsid w:val="006B339A"/>
    <w:rsid w:val="006B6A66"/>
    <w:rsid w:val="006B7ABA"/>
    <w:rsid w:val="006D0CA6"/>
    <w:rsid w:val="006E491E"/>
    <w:rsid w:val="00731742"/>
    <w:rsid w:val="00732789"/>
    <w:rsid w:val="0074600B"/>
    <w:rsid w:val="00757937"/>
    <w:rsid w:val="00783BD5"/>
    <w:rsid w:val="00786D56"/>
    <w:rsid w:val="0078712D"/>
    <w:rsid w:val="007B0B71"/>
    <w:rsid w:val="007D3794"/>
    <w:rsid w:val="007D6E4B"/>
    <w:rsid w:val="007F5B82"/>
    <w:rsid w:val="00801384"/>
    <w:rsid w:val="00815E21"/>
    <w:rsid w:val="0087528C"/>
    <w:rsid w:val="00881142"/>
    <w:rsid w:val="008A6676"/>
    <w:rsid w:val="008B2346"/>
    <w:rsid w:val="008D1CDA"/>
    <w:rsid w:val="008D4425"/>
    <w:rsid w:val="008D7677"/>
    <w:rsid w:val="008E634B"/>
    <w:rsid w:val="00910376"/>
    <w:rsid w:val="00911713"/>
    <w:rsid w:val="00911DE3"/>
    <w:rsid w:val="00922584"/>
    <w:rsid w:val="00932280"/>
    <w:rsid w:val="00934FBB"/>
    <w:rsid w:val="00935C8C"/>
    <w:rsid w:val="00936947"/>
    <w:rsid w:val="0094123B"/>
    <w:rsid w:val="00957623"/>
    <w:rsid w:val="0097395D"/>
    <w:rsid w:val="009A0065"/>
    <w:rsid w:val="009A26B1"/>
    <w:rsid w:val="009B302F"/>
    <w:rsid w:val="009B6C16"/>
    <w:rsid w:val="00A23AD5"/>
    <w:rsid w:val="00A254F0"/>
    <w:rsid w:val="00A3533D"/>
    <w:rsid w:val="00A42FDA"/>
    <w:rsid w:val="00A44986"/>
    <w:rsid w:val="00A52181"/>
    <w:rsid w:val="00AD16D8"/>
    <w:rsid w:val="00AE35FC"/>
    <w:rsid w:val="00AF6F0E"/>
    <w:rsid w:val="00B05CE4"/>
    <w:rsid w:val="00B11994"/>
    <w:rsid w:val="00B15879"/>
    <w:rsid w:val="00B276BB"/>
    <w:rsid w:val="00B34DAD"/>
    <w:rsid w:val="00B353EF"/>
    <w:rsid w:val="00B420FE"/>
    <w:rsid w:val="00B572B8"/>
    <w:rsid w:val="00B60216"/>
    <w:rsid w:val="00B96627"/>
    <w:rsid w:val="00BA0160"/>
    <w:rsid w:val="00BE7124"/>
    <w:rsid w:val="00BF195A"/>
    <w:rsid w:val="00C16F86"/>
    <w:rsid w:val="00C17805"/>
    <w:rsid w:val="00C17A1E"/>
    <w:rsid w:val="00C3420F"/>
    <w:rsid w:val="00C43C22"/>
    <w:rsid w:val="00C611F3"/>
    <w:rsid w:val="00C74C87"/>
    <w:rsid w:val="00C803C4"/>
    <w:rsid w:val="00C81165"/>
    <w:rsid w:val="00CA2CFB"/>
    <w:rsid w:val="00CA788E"/>
    <w:rsid w:val="00CB358F"/>
    <w:rsid w:val="00CB3B68"/>
    <w:rsid w:val="00CB42DB"/>
    <w:rsid w:val="00CE6285"/>
    <w:rsid w:val="00CF1E4B"/>
    <w:rsid w:val="00D02AA9"/>
    <w:rsid w:val="00D034A8"/>
    <w:rsid w:val="00D07F44"/>
    <w:rsid w:val="00D40E23"/>
    <w:rsid w:val="00D42C90"/>
    <w:rsid w:val="00D47C3D"/>
    <w:rsid w:val="00DB083D"/>
    <w:rsid w:val="00DD5785"/>
    <w:rsid w:val="00E1786E"/>
    <w:rsid w:val="00E354B0"/>
    <w:rsid w:val="00E56363"/>
    <w:rsid w:val="00E62B9A"/>
    <w:rsid w:val="00E70DC8"/>
    <w:rsid w:val="00E804BE"/>
    <w:rsid w:val="00E94989"/>
    <w:rsid w:val="00EA5415"/>
    <w:rsid w:val="00EA719D"/>
    <w:rsid w:val="00EB289A"/>
    <w:rsid w:val="00EE68C9"/>
    <w:rsid w:val="00EE6A67"/>
    <w:rsid w:val="00EF1233"/>
    <w:rsid w:val="00F475E6"/>
    <w:rsid w:val="00F8111A"/>
    <w:rsid w:val="00F833E7"/>
    <w:rsid w:val="00F83DA5"/>
    <w:rsid w:val="00F9175B"/>
    <w:rsid w:val="00F955CB"/>
    <w:rsid w:val="00FB0FB3"/>
    <w:rsid w:val="00FB1E2D"/>
    <w:rsid w:val="00FB3026"/>
    <w:rsid w:val="00FE2A3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560F3"/>
  <w15:chartTrackingRefBased/>
  <w15:docId w15:val="{4A85D927-6524-4F77-9B4C-F1B6A2E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joef Offc" w:eastAsiaTheme="minorHAnsi" w:hAnsi="Djoef Offc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353EF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6B339A"/>
    <w:pPr>
      <w:keepNext/>
      <w:keepLines/>
      <w:suppressAutoHyphens/>
      <w:spacing w:after="200" w:line="320" w:lineRule="atLeast"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B339A"/>
    <w:pPr>
      <w:keepNext/>
      <w:keepLines/>
      <w:suppressAutoHyphens/>
      <w:spacing w:after="200" w:line="300" w:lineRule="atLeast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B339A"/>
    <w:pPr>
      <w:keepNext/>
      <w:keepLines/>
      <w:suppressAutoHyphens/>
      <w:spacing w:after="20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0B13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A48471" w:themeColor="accent1"/>
        <w:left w:val="single" w:sz="2" w:space="10" w:color="A48471" w:themeColor="accent1"/>
        <w:bottom w:val="single" w:sz="2" w:space="10" w:color="A48471" w:themeColor="accent1"/>
        <w:right w:val="single" w:sz="2" w:space="10" w:color="A48471" w:themeColor="accent1"/>
      </w:pBdr>
      <w:ind w:left="1152" w:right="1152"/>
    </w:pPr>
    <w:rPr>
      <w:rFonts w:eastAsiaTheme="minorEastAsia" w:cs="Arial"/>
      <w:i/>
      <w:iCs/>
      <w:color w:val="A48471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40B1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0B1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0B1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0B1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0B1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0B1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0B1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D42C90"/>
    <w:rPr>
      <w:iCs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6E2" w:themeFill="accent1" w:themeFillTint="33"/>
    </w:tcPr>
    <w:tblStylePr w:type="firstRow">
      <w:rPr>
        <w:b/>
        <w:bCs/>
      </w:rPr>
      <w:tblPr/>
      <w:tcPr>
        <w:shd w:val="clear" w:color="auto" w:fill="DACDC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DC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E61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E6151" w:themeFill="accent1" w:themeFillShade="BF"/>
      </w:tc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shd w:val="clear" w:color="auto" w:fill="D1C1B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AE1" w:themeFill="accent2" w:themeFillTint="33"/>
    </w:tcPr>
    <w:tblStylePr w:type="firstRow">
      <w:rPr>
        <w:b/>
        <w:bCs/>
      </w:rPr>
      <w:tblPr/>
      <w:tcPr>
        <w:shd w:val="clear" w:color="auto" w:fill="FFB5C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5C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003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0031" w:themeFill="accent2" w:themeFillShade="BF"/>
      </w:tc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shd w:val="clear" w:color="auto" w:fill="FFA2B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EE" w:themeFill="accent3" w:themeFillTint="33"/>
    </w:tcPr>
    <w:tblStylePr w:type="firstRow">
      <w:rPr>
        <w:b/>
        <w:bCs/>
      </w:rPr>
      <w:tblPr/>
      <w:tcPr>
        <w:shd w:val="clear" w:color="auto" w:fill="EBE2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981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98173" w:themeFill="accent3" w:themeFillShade="BF"/>
      </w:tc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8E7" w:themeFill="accent4" w:themeFillTint="33"/>
    </w:tcPr>
    <w:tblStylePr w:type="firstRow">
      <w:rPr>
        <w:b/>
        <w:bCs/>
      </w:rPr>
      <w:tblPr/>
      <w:tcPr>
        <w:shd w:val="clear" w:color="auto" w:fill="A1B2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B2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35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354D" w:themeFill="accent4" w:themeFillShade="BF"/>
      </w:tc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shd w:val="clear" w:color="auto" w:fill="8A9FC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8F5" w:themeFill="accent5" w:themeFillTint="33"/>
    </w:tcPr>
    <w:tblStylePr w:type="firstRow">
      <w:rPr>
        <w:b/>
        <w:bCs/>
      </w:rPr>
      <w:tblPr/>
      <w:tcPr>
        <w:shd w:val="clear" w:color="auto" w:fill="F7F2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2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AE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AE7D" w:themeFill="accent5" w:themeFillShade="BF"/>
      </w:tc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shd w:val="clear" w:color="auto" w:fill="F5EFE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AFF" w:themeFill="accent6" w:themeFillTint="33"/>
    </w:tcPr>
    <w:tblStylePr w:type="firstRow">
      <w:rPr>
        <w:b/>
        <w:bCs/>
      </w:rPr>
      <w:tblPr/>
      <w:tcPr>
        <w:shd w:val="clear" w:color="auto" w:fill="B5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F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F4" w:themeFill="accent6" w:themeFillShade="BF"/>
      </w:tc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shd w:val="clear" w:color="auto" w:fill="A4A3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952" w:themeFill="accent4" w:themeFillShade="CC"/>
      </w:tcPr>
    </w:tblStylePr>
    <w:tblStylePr w:type="lastRow">
      <w:rPr>
        <w:b/>
        <w:bCs/>
        <w:color w:val="2A3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8C7F" w:themeFill="accent3" w:themeFillShade="CC"/>
      </w:tcPr>
    </w:tblStylePr>
    <w:tblStylePr w:type="lastRow">
      <w:rPr>
        <w:b/>
        <w:bCs/>
        <w:color w:val="B18C7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06FF" w:themeFill="accent6" w:themeFillShade="CC"/>
      </w:tcPr>
    </w:tblStylePr>
    <w:tblStylePr w:type="lastRow">
      <w:rPr>
        <w:b/>
        <w:bCs/>
        <w:color w:val="0706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B88E" w:themeFill="accent5" w:themeFillShade="CC"/>
      </w:tcPr>
    </w:tblStylePr>
    <w:tblStylePr w:type="lastRow">
      <w:rPr>
        <w:b/>
        <w:bCs/>
        <w:color w:val="D1B8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A48471" w:themeColor="accent1"/>
        <w:bottom w:val="single" w:sz="4" w:space="0" w:color="A48471" w:themeColor="accent1"/>
        <w:right w:val="single" w:sz="4" w:space="0" w:color="A484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4E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4E41" w:themeColor="accent1" w:themeShade="99"/>
          <w:insideV w:val="nil"/>
        </w:tcBorders>
        <w:shd w:val="clear" w:color="auto" w:fill="654E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E41" w:themeFill="accent1" w:themeFillShade="99"/>
      </w:tcPr>
    </w:tblStylePr>
    <w:tblStylePr w:type="band1Vert">
      <w:tblPr/>
      <w:tcPr>
        <w:shd w:val="clear" w:color="auto" w:fill="DACDC6" w:themeFill="accent1" w:themeFillTint="66"/>
      </w:tcPr>
    </w:tblStylePr>
    <w:tblStylePr w:type="band1Horz">
      <w:tblPr/>
      <w:tcPr>
        <w:shd w:val="clear" w:color="auto" w:fill="D1C1B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FF466C" w:themeColor="accent2"/>
        <w:bottom w:val="single" w:sz="4" w:space="0" w:color="FF466C" w:themeColor="accent2"/>
        <w:right w:val="single" w:sz="4" w:space="0" w:color="FF466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00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0027" w:themeColor="accent2" w:themeShade="99"/>
          <w:insideV w:val="nil"/>
        </w:tcBorders>
        <w:shd w:val="clear" w:color="auto" w:fill="C300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0027" w:themeFill="accent2" w:themeFillShade="99"/>
      </w:tcPr>
    </w:tblStylePr>
    <w:tblStylePr w:type="band1Vert">
      <w:tblPr/>
      <w:tcPr>
        <w:shd w:val="clear" w:color="auto" w:fill="FFB5C4" w:themeFill="accent2" w:themeFillTint="66"/>
      </w:tcPr>
    </w:tblStylePr>
    <w:tblStylePr w:type="band1Horz">
      <w:tblPr/>
      <w:tcPr>
        <w:shd w:val="clear" w:color="auto" w:fill="FFA2B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4867" w:themeColor="accent4"/>
        <w:left w:val="single" w:sz="4" w:space="0" w:color="CEB7AF" w:themeColor="accent3"/>
        <w:bottom w:val="single" w:sz="4" w:space="0" w:color="CEB7AF" w:themeColor="accent3"/>
        <w:right w:val="single" w:sz="4" w:space="0" w:color="CEB7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48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645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6456" w:themeColor="accent3" w:themeShade="99"/>
          <w:insideV w:val="nil"/>
        </w:tcBorders>
        <w:shd w:val="clear" w:color="auto" w:fill="8D645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456" w:themeFill="accent3" w:themeFillShade="99"/>
      </w:tcPr>
    </w:tblStylePr>
    <w:tblStylePr w:type="band1Vert">
      <w:tblPr/>
      <w:tcPr>
        <w:shd w:val="clear" w:color="auto" w:fill="EBE2DE" w:themeFill="accent3" w:themeFillTint="66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B7AF" w:themeColor="accent3"/>
        <w:left w:val="single" w:sz="4" w:space="0" w:color="354867" w:themeColor="accent4"/>
        <w:bottom w:val="single" w:sz="4" w:space="0" w:color="354867" w:themeColor="accent4"/>
        <w:right w:val="single" w:sz="4" w:space="0" w:color="3548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B7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2B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2B3D" w:themeColor="accent4" w:themeShade="99"/>
          <w:insideV w:val="nil"/>
        </w:tcBorders>
        <w:shd w:val="clear" w:color="auto" w:fill="1F2B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2B3D" w:themeFill="accent4" w:themeFillShade="99"/>
      </w:tcPr>
    </w:tblStylePr>
    <w:tblStylePr w:type="band1Vert">
      <w:tblPr/>
      <w:tcPr>
        <w:shd w:val="clear" w:color="auto" w:fill="A1B2CF" w:themeFill="accent4" w:themeFillTint="66"/>
      </w:tcPr>
    </w:tblStylePr>
    <w:tblStylePr w:type="band1Horz">
      <w:tblPr/>
      <w:tcPr>
        <w:shd w:val="clear" w:color="auto" w:fill="8A9F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48FF" w:themeColor="accent6"/>
        <w:left w:val="single" w:sz="4" w:space="0" w:color="EBE0CD" w:themeColor="accent5"/>
        <w:bottom w:val="single" w:sz="4" w:space="0" w:color="EBE0CD" w:themeColor="accent5"/>
        <w:right w:val="single" w:sz="4" w:space="0" w:color="EBE0C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48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1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14F" w:themeColor="accent5" w:themeShade="99"/>
          <w:insideV w:val="nil"/>
        </w:tcBorders>
        <w:shd w:val="clear" w:color="auto" w:fill="B891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14F" w:themeFill="accent5" w:themeFillShade="99"/>
      </w:tcPr>
    </w:tblStylePr>
    <w:tblStylePr w:type="band1Vert">
      <w:tblPr/>
      <w:tcPr>
        <w:shd w:val="clear" w:color="auto" w:fill="F7F2EB" w:themeFill="accent5" w:themeFillTint="66"/>
      </w:tcPr>
    </w:tblStylePr>
    <w:tblStylePr w:type="band1Horz">
      <w:tblPr/>
      <w:tcPr>
        <w:shd w:val="clear" w:color="auto" w:fill="F5EF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0CD" w:themeColor="accent5"/>
        <w:left w:val="single" w:sz="4" w:space="0" w:color="4948FF" w:themeColor="accent6"/>
        <w:bottom w:val="single" w:sz="4" w:space="0" w:color="4948FF" w:themeColor="accent6"/>
        <w:right w:val="single" w:sz="4" w:space="0" w:color="4948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0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C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C4" w:themeColor="accent6" w:themeShade="99"/>
          <w:insideV w:val="nil"/>
        </w:tcBorders>
        <w:shd w:val="clear" w:color="auto" w:fill="0000C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C4" w:themeFill="accent6" w:themeFillShade="99"/>
      </w:tcPr>
    </w:tblStylePr>
    <w:tblStylePr w:type="band1Vert">
      <w:tblPr/>
      <w:tcPr>
        <w:shd w:val="clear" w:color="auto" w:fill="B5B5FF" w:themeFill="accent6" w:themeFillTint="66"/>
      </w:tcPr>
    </w:tblStylePr>
    <w:tblStylePr w:type="band1Horz">
      <w:tblPr/>
      <w:tcPr>
        <w:shd w:val="clear" w:color="auto" w:fill="A4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84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41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61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66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00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003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B7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534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1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48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35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0C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79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E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48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F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240B13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50535A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240B13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C803C4"/>
    <w:pPr>
      <w:spacing w:after="60" w:line="22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C803C4"/>
    <w:rPr>
      <w:sz w:val="14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ACDC6" w:themeColor="accent1" w:themeTint="66"/>
        <w:left w:val="single" w:sz="4" w:space="0" w:color="DACDC6" w:themeColor="accent1" w:themeTint="66"/>
        <w:bottom w:val="single" w:sz="4" w:space="0" w:color="DACDC6" w:themeColor="accent1" w:themeTint="66"/>
        <w:right w:val="single" w:sz="4" w:space="0" w:color="DACDC6" w:themeColor="accent1" w:themeTint="66"/>
        <w:insideH w:val="single" w:sz="4" w:space="0" w:color="DACDC6" w:themeColor="accent1" w:themeTint="66"/>
        <w:insideV w:val="single" w:sz="4" w:space="0" w:color="DACD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B5C4" w:themeColor="accent2" w:themeTint="66"/>
        <w:left w:val="single" w:sz="4" w:space="0" w:color="FFB5C4" w:themeColor="accent2" w:themeTint="66"/>
        <w:bottom w:val="single" w:sz="4" w:space="0" w:color="FFB5C4" w:themeColor="accent2" w:themeTint="66"/>
        <w:right w:val="single" w:sz="4" w:space="0" w:color="FFB5C4" w:themeColor="accent2" w:themeTint="66"/>
        <w:insideH w:val="single" w:sz="4" w:space="0" w:color="FFB5C4" w:themeColor="accent2" w:themeTint="66"/>
        <w:insideV w:val="single" w:sz="4" w:space="0" w:color="FFB5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BE2DE" w:themeColor="accent3" w:themeTint="66"/>
        <w:left w:val="single" w:sz="4" w:space="0" w:color="EBE2DE" w:themeColor="accent3" w:themeTint="66"/>
        <w:bottom w:val="single" w:sz="4" w:space="0" w:color="EBE2DE" w:themeColor="accent3" w:themeTint="66"/>
        <w:right w:val="single" w:sz="4" w:space="0" w:color="EBE2DE" w:themeColor="accent3" w:themeTint="66"/>
        <w:insideH w:val="single" w:sz="4" w:space="0" w:color="EBE2DE" w:themeColor="accent3" w:themeTint="66"/>
        <w:insideV w:val="single" w:sz="4" w:space="0" w:color="EBE2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1B2CF" w:themeColor="accent4" w:themeTint="66"/>
        <w:left w:val="single" w:sz="4" w:space="0" w:color="A1B2CF" w:themeColor="accent4" w:themeTint="66"/>
        <w:bottom w:val="single" w:sz="4" w:space="0" w:color="A1B2CF" w:themeColor="accent4" w:themeTint="66"/>
        <w:right w:val="single" w:sz="4" w:space="0" w:color="A1B2CF" w:themeColor="accent4" w:themeTint="66"/>
        <w:insideH w:val="single" w:sz="4" w:space="0" w:color="A1B2CF" w:themeColor="accent4" w:themeTint="66"/>
        <w:insideV w:val="single" w:sz="4" w:space="0" w:color="A1B2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F2EB" w:themeColor="accent5" w:themeTint="66"/>
        <w:left w:val="single" w:sz="4" w:space="0" w:color="F7F2EB" w:themeColor="accent5" w:themeTint="66"/>
        <w:bottom w:val="single" w:sz="4" w:space="0" w:color="F7F2EB" w:themeColor="accent5" w:themeTint="66"/>
        <w:right w:val="single" w:sz="4" w:space="0" w:color="F7F2EB" w:themeColor="accent5" w:themeTint="66"/>
        <w:insideH w:val="single" w:sz="4" w:space="0" w:color="F7F2EB" w:themeColor="accent5" w:themeTint="66"/>
        <w:insideV w:val="single" w:sz="4" w:space="0" w:color="F7F2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FF" w:themeColor="accent6" w:themeTint="66"/>
        <w:left w:val="single" w:sz="4" w:space="0" w:color="B5B5FF" w:themeColor="accent6" w:themeTint="66"/>
        <w:bottom w:val="single" w:sz="4" w:space="0" w:color="B5B5FF" w:themeColor="accent6" w:themeTint="66"/>
        <w:right w:val="single" w:sz="4" w:space="0" w:color="B5B5FF" w:themeColor="accent6" w:themeTint="66"/>
        <w:insideH w:val="single" w:sz="4" w:space="0" w:color="B5B5FF" w:themeColor="accent6" w:themeTint="66"/>
        <w:insideV w:val="single" w:sz="4" w:space="0" w:color="B5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8B5A9" w:themeColor="accent1" w:themeTint="99"/>
        <w:bottom w:val="single" w:sz="2" w:space="0" w:color="C8B5A9" w:themeColor="accent1" w:themeTint="99"/>
        <w:insideH w:val="single" w:sz="2" w:space="0" w:color="C8B5A9" w:themeColor="accent1" w:themeTint="99"/>
        <w:insideV w:val="single" w:sz="2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B5A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B5A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90A6" w:themeColor="accent2" w:themeTint="99"/>
        <w:bottom w:val="single" w:sz="2" w:space="0" w:color="FF90A6" w:themeColor="accent2" w:themeTint="99"/>
        <w:insideH w:val="single" w:sz="2" w:space="0" w:color="FF90A6" w:themeColor="accent2" w:themeTint="99"/>
        <w:insideV w:val="single" w:sz="2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0A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0A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1D3CE" w:themeColor="accent3" w:themeTint="99"/>
        <w:bottom w:val="single" w:sz="2" w:space="0" w:color="E1D3CE" w:themeColor="accent3" w:themeTint="99"/>
        <w:insideH w:val="single" w:sz="2" w:space="0" w:color="E1D3CE" w:themeColor="accent3" w:themeTint="99"/>
        <w:insideV w:val="single" w:sz="2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3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3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28CB6" w:themeColor="accent4" w:themeTint="99"/>
        <w:bottom w:val="single" w:sz="2" w:space="0" w:color="728CB6" w:themeColor="accent4" w:themeTint="99"/>
        <w:insideH w:val="single" w:sz="2" w:space="0" w:color="728CB6" w:themeColor="accent4" w:themeTint="99"/>
        <w:insideV w:val="single" w:sz="2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C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C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3ECE1" w:themeColor="accent5" w:themeTint="99"/>
        <w:bottom w:val="single" w:sz="2" w:space="0" w:color="F3ECE1" w:themeColor="accent5" w:themeTint="99"/>
        <w:insideH w:val="single" w:sz="2" w:space="0" w:color="F3ECE1" w:themeColor="accent5" w:themeTint="99"/>
        <w:insideV w:val="single" w:sz="2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C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C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191FF" w:themeColor="accent6" w:themeTint="99"/>
        <w:bottom w:val="single" w:sz="2" w:space="0" w:color="9191FF" w:themeColor="accent6" w:themeTint="99"/>
        <w:insideH w:val="single" w:sz="2" w:space="0" w:color="9191FF" w:themeColor="accent6" w:themeTint="99"/>
        <w:insideV w:val="single" w:sz="2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bottom w:val="single" w:sz="4" w:space="0" w:color="C8B5A9" w:themeColor="accent1" w:themeTint="99"/>
        </w:tcBorders>
      </w:tcPr>
    </w:tblStylePr>
    <w:tblStylePr w:type="nwCell">
      <w:tblPr/>
      <w:tcPr>
        <w:tcBorders>
          <w:bottom w:val="single" w:sz="4" w:space="0" w:color="C8B5A9" w:themeColor="accent1" w:themeTint="99"/>
        </w:tcBorders>
      </w:tcPr>
    </w:tblStylePr>
    <w:tblStylePr w:type="seCell">
      <w:tblPr/>
      <w:tcPr>
        <w:tcBorders>
          <w:top w:val="single" w:sz="4" w:space="0" w:color="C8B5A9" w:themeColor="accent1" w:themeTint="99"/>
        </w:tcBorders>
      </w:tcPr>
    </w:tblStylePr>
    <w:tblStylePr w:type="swCell">
      <w:tblPr/>
      <w:tcPr>
        <w:tcBorders>
          <w:top w:val="single" w:sz="4" w:space="0" w:color="C8B5A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bottom w:val="single" w:sz="4" w:space="0" w:color="FF90A6" w:themeColor="accent2" w:themeTint="99"/>
        </w:tcBorders>
      </w:tcPr>
    </w:tblStylePr>
    <w:tblStylePr w:type="nwCell">
      <w:tblPr/>
      <w:tcPr>
        <w:tcBorders>
          <w:bottom w:val="single" w:sz="4" w:space="0" w:color="FF90A6" w:themeColor="accent2" w:themeTint="99"/>
        </w:tcBorders>
      </w:tcPr>
    </w:tblStylePr>
    <w:tblStylePr w:type="seCell">
      <w:tblPr/>
      <w:tcPr>
        <w:tcBorders>
          <w:top w:val="single" w:sz="4" w:space="0" w:color="FF90A6" w:themeColor="accent2" w:themeTint="99"/>
        </w:tcBorders>
      </w:tcPr>
    </w:tblStylePr>
    <w:tblStylePr w:type="swCell">
      <w:tblPr/>
      <w:tcPr>
        <w:tcBorders>
          <w:top w:val="single" w:sz="4" w:space="0" w:color="FF90A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bottom w:val="single" w:sz="4" w:space="0" w:color="E1D3CE" w:themeColor="accent3" w:themeTint="99"/>
        </w:tcBorders>
      </w:tcPr>
    </w:tblStylePr>
    <w:tblStylePr w:type="nwCell">
      <w:tblPr/>
      <w:tcPr>
        <w:tcBorders>
          <w:bottom w:val="single" w:sz="4" w:space="0" w:color="E1D3CE" w:themeColor="accent3" w:themeTint="99"/>
        </w:tcBorders>
      </w:tcPr>
    </w:tblStylePr>
    <w:tblStylePr w:type="seCell">
      <w:tblPr/>
      <w:tcPr>
        <w:tcBorders>
          <w:top w:val="single" w:sz="4" w:space="0" w:color="E1D3CE" w:themeColor="accent3" w:themeTint="99"/>
        </w:tcBorders>
      </w:tcPr>
    </w:tblStylePr>
    <w:tblStylePr w:type="swCell">
      <w:tblPr/>
      <w:tcPr>
        <w:tcBorders>
          <w:top w:val="single" w:sz="4" w:space="0" w:color="E1D3C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bottom w:val="single" w:sz="4" w:space="0" w:color="728CB6" w:themeColor="accent4" w:themeTint="99"/>
        </w:tcBorders>
      </w:tcPr>
    </w:tblStylePr>
    <w:tblStylePr w:type="nwCell">
      <w:tblPr/>
      <w:tcPr>
        <w:tcBorders>
          <w:bottom w:val="single" w:sz="4" w:space="0" w:color="728CB6" w:themeColor="accent4" w:themeTint="99"/>
        </w:tcBorders>
      </w:tcPr>
    </w:tblStylePr>
    <w:tblStylePr w:type="seCell">
      <w:tblPr/>
      <w:tcPr>
        <w:tcBorders>
          <w:top w:val="single" w:sz="4" w:space="0" w:color="728CB6" w:themeColor="accent4" w:themeTint="99"/>
        </w:tcBorders>
      </w:tcPr>
    </w:tblStylePr>
    <w:tblStylePr w:type="swCell">
      <w:tblPr/>
      <w:tcPr>
        <w:tcBorders>
          <w:top w:val="single" w:sz="4" w:space="0" w:color="728CB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bottom w:val="single" w:sz="4" w:space="0" w:color="F3ECE1" w:themeColor="accent5" w:themeTint="99"/>
        </w:tcBorders>
      </w:tcPr>
    </w:tblStylePr>
    <w:tblStylePr w:type="nwCell">
      <w:tblPr/>
      <w:tcPr>
        <w:tcBorders>
          <w:bottom w:val="single" w:sz="4" w:space="0" w:color="F3ECE1" w:themeColor="accent5" w:themeTint="99"/>
        </w:tcBorders>
      </w:tcPr>
    </w:tblStylePr>
    <w:tblStylePr w:type="seCell">
      <w:tblPr/>
      <w:tcPr>
        <w:tcBorders>
          <w:top w:val="single" w:sz="4" w:space="0" w:color="F3ECE1" w:themeColor="accent5" w:themeTint="99"/>
        </w:tcBorders>
      </w:tcPr>
    </w:tblStylePr>
    <w:tblStylePr w:type="swCell">
      <w:tblPr/>
      <w:tcPr>
        <w:tcBorders>
          <w:top w:val="single" w:sz="4" w:space="0" w:color="F3ECE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bottom w:val="single" w:sz="4" w:space="0" w:color="9191FF" w:themeColor="accent6" w:themeTint="99"/>
        </w:tcBorders>
      </w:tcPr>
    </w:tblStylePr>
    <w:tblStylePr w:type="nwCell">
      <w:tblPr/>
      <w:tcPr>
        <w:tcBorders>
          <w:bottom w:val="single" w:sz="4" w:space="0" w:color="9191FF" w:themeColor="accent6" w:themeTint="99"/>
        </w:tcBorders>
      </w:tcPr>
    </w:tblStylePr>
    <w:tblStylePr w:type="seCell">
      <w:tblPr/>
      <w:tcPr>
        <w:tcBorders>
          <w:top w:val="single" w:sz="4" w:space="0" w:color="9191FF" w:themeColor="accent6" w:themeTint="99"/>
        </w:tcBorders>
      </w:tcPr>
    </w:tblStylePr>
    <w:tblStylePr w:type="swCell">
      <w:tblPr/>
      <w:tcPr>
        <w:tcBorders>
          <w:top w:val="single" w:sz="4" w:space="0" w:color="9191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8471" w:themeColor="accent1"/>
          <w:left w:val="single" w:sz="4" w:space="0" w:color="A48471" w:themeColor="accent1"/>
          <w:bottom w:val="single" w:sz="4" w:space="0" w:color="A48471" w:themeColor="accent1"/>
          <w:right w:val="single" w:sz="4" w:space="0" w:color="A48471" w:themeColor="accent1"/>
          <w:insideH w:val="nil"/>
          <w:insideV w:val="nil"/>
        </w:tcBorders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2"/>
          <w:left w:val="single" w:sz="4" w:space="0" w:color="FF466C" w:themeColor="accent2"/>
          <w:bottom w:val="single" w:sz="4" w:space="0" w:color="FF466C" w:themeColor="accent2"/>
          <w:right w:val="single" w:sz="4" w:space="0" w:color="FF466C" w:themeColor="accent2"/>
          <w:insideH w:val="nil"/>
          <w:insideV w:val="nil"/>
        </w:tcBorders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B7AF" w:themeColor="accent3"/>
          <w:left w:val="single" w:sz="4" w:space="0" w:color="CEB7AF" w:themeColor="accent3"/>
          <w:bottom w:val="single" w:sz="4" w:space="0" w:color="CEB7AF" w:themeColor="accent3"/>
          <w:right w:val="single" w:sz="4" w:space="0" w:color="CEB7AF" w:themeColor="accent3"/>
          <w:insideH w:val="nil"/>
          <w:insideV w:val="nil"/>
        </w:tcBorders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867" w:themeColor="accent4"/>
          <w:left w:val="single" w:sz="4" w:space="0" w:color="354867" w:themeColor="accent4"/>
          <w:bottom w:val="single" w:sz="4" w:space="0" w:color="354867" w:themeColor="accent4"/>
          <w:right w:val="single" w:sz="4" w:space="0" w:color="354867" w:themeColor="accent4"/>
          <w:insideH w:val="nil"/>
          <w:insideV w:val="nil"/>
        </w:tcBorders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0CD" w:themeColor="accent5"/>
          <w:left w:val="single" w:sz="4" w:space="0" w:color="EBE0CD" w:themeColor="accent5"/>
          <w:bottom w:val="single" w:sz="4" w:space="0" w:color="EBE0CD" w:themeColor="accent5"/>
          <w:right w:val="single" w:sz="4" w:space="0" w:color="EBE0CD" w:themeColor="accent5"/>
          <w:insideH w:val="nil"/>
          <w:insideV w:val="nil"/>
        </w:tcBorders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48FF" w:themeColor="accent6"/>
          <w:left w:val="single" w:sz="4" w:space="0" w:color="4948FF" w:themeColor="accent6"/>
          <w:bottom w:val="single" w:sz="4" w:space="0" w:color="4948FF" w:themeColor="accent6"/>
          <w:right w:val="single" w:sz="4" w:space="0" w:color="4948FF" w:themeColor="accent6"/>
          <w:insideH w:val="nil"/>
          <w:insideV w:val="nil"/>
        </w:tcBorders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84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8471" w:themeFill="accent1"/>
      </w:tcPr>
    </w:tblStylePr>
    <w:tblStylePr w:type="band1Vert">
      <w:tblPr/>
      <w:tcPr>
        <w:shd w:val="clear" w:color="auto" w:fill="DACDC6" w:themeFill="accent1" w:themeFillTint="66"/>
      </w:tcPr>
    </w:tblStylePr>
    <w:tblStylePr w:type="band1Horz">
      <w:tblPr/>
      <w:tcPr>
        <w:shd w:val="clear" w:color="auto" w:fill="DACDC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6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66C" w:themeFill="accent2"/>
      </w:tcPr>
    </w:tblStylePr>
    <w:tblStylePr w:type="band1Vert">
      <w:tblPr/>
      <w:tcPr>
        <w:shd w:val="clear" w:color="auto" w:fill="FFB5C4" w:themeFill="accent2" w:themeFillTint="66"/>
      </w:tcPr>
    </w:tblStylePr>
    <w:tblStylePr w:type="band1Horz">
      <w:tblPr/>
      <w:tcPr>
        <w:shd w:val="clear" w:color="auto" w:fill="FFB5C4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B7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B7AF" w:themeFill="accent3"/>
      </w:tcPr>
    </w:tblStylePr>
    <w:tblStylePr w:type="band1Vert">
      <w:tblPr/>
      <w:tcPr>
        <w:shd w:val="clear" w:color="auto" w:fill="EBE2DE" w:themeFill="accent3" w:themeFillTint="66"/>
      </w:tcPr>
    </w:tblStylePr>
    <w:tblStylePr w:type="band1Horz">
      <w:tblPr/>
      <w:tcPr>
        <w:shd w:val="clear" w:color="auto" w:fill="EBE2DE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8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48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4867" w:themeFill="accent4"/>
      </w:tcPr>
    </w:tblStylePr>
    <w:tblStylePr w:type="band1Vert">
      <w:tblPr/>
      <w:tcPr>
        <w:shd w:val="clear" w:color="auto" w:fill="A1B2CF" w:themeFill="accent4" w:themeFillTint="66"/>
      </w:tcPr>
    </w:tblStylePr>
    <w:tblStylePr w:type="band1Horz">
      <w:tblPr/>
      <w:tcPr>
        <w:shd w:val="clear" w:color="auto" w:fill="A1B2C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0C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0CD" w:themeFill="accent5"/>
      </w:tcPr>
    </w:tblStylePr>
    <w:tblStylePr w:type="band1Vert">
      <w:tblPr/>
      <w:tcPr>
        <w:shd w:val="clear" w:color="auto" w:fill="F7F2EB" w:themeFill="accent5" w:themeFillTint="66"/>
      </w:tcPr>
    </w:tblStylePr>
    <w:tblStylePr w:type="band1Horz">
      <w:tblPr/>
      <w:tcPr>
        <w:shd w:val="clear" w:color="auto" w:fill="F7F2EB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48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48FF" w:themeFill="accent6"/>
      </w:tcPr>
    </w:tblStylePr>
    <w:tblStylePr w:type="band1Vert">
      <w:tblPr/>
      <w:tcPr>
        <w:shd w:val="clear" w:color="auto" w:fill="B5B5FF" w:themeFill="accent6" w:themeFillTint="66"/>
      </w:tcPr>
    </w:tblStylePr>
    <w:tblStylePr w:type="band1Horz">
      <w:tblPr/>
      <w:tcPr>
        <w:shd w:val="clear" w:color="auto" w:fill="B5B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bottom w:val="single" w:sz="4" w:space="0" w:color="C8B5A9" w:themeColor="accent1" w:themeTint="99"/>
        </w:tcBorders>
      </w:tcPr>
    </w:tblStylePr>
    <w:tblStylePr w:type="nwCell">
      <w:tblPr/>
      <w:tcPr>
        <w:tcBorders>
          <w:bottom w:val="single" w:sz="4" w:space="0" w:color="C8B5A9" w:themeColor="accent1" w:themeTint="99"/>
        </w:tcBorders>
      </w:tcPr>
    </w:tblStylePr>
    <w:tblStylePr w:type="seCell">
      <w:tblPr/>
      <w:tcPr>
        <w:tcBorders>
          <w:top w:val="single" w:sz="4" w:space="0" w:color="C8B5A9" w:themeColor="accent1" w:themeTint="99"/>
        </w:tcBorders>
      </w:tcPr>
    </w:tblStylePr>
    <w:tblStylePr w:type="swCell">
      <w:tblPr/>
      <w:tcPr>
        <w:tcBorders>
          <w:top w:val="single" w:sz="4" w:space="0" w:color="C8B5A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bottom w:val="single" w:sz="4" w:space="0" w:color="FF90A6" w:themeColor="accent2" w:themeTint="99"/>
        </w:tcBorders>
      </w:tcPr>
    </w:tblStylePr>
    <w:tblStylePr w:type="nwCell">
      <w:tblPr/>
      <w:tcPr>
        <w:tcBorders>
          <w:bottom w:val="single" w:sz="4" w:space="0" w:color="FF90A6" w:themeColor="accent2" w:themeTint="99"/>
        </w:tcBorders>
      </w:tcPr>
    </w:tblStylePr>
    <w:tblStylePr w:type="seCell">
      <w:tblPr/>
      <w:tcPr>
        <w:tcBorders>
          <w:top w:val="single" w:sz="4" w:space="0" w:color="FF90A6" w:themeColor="accent2" w:themeTint="99"/>
        </w:tcBorders>
      </w:tcPr>
    </w:tblStylePr>
    <w:tblStylePr w:type="swCell">
      <w:tblPr/>
      <w:tcPr>
        <w:tcBorders>
          <w:top w:val="single" w:sz="4" w:space="0" w:color="FF90A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bottom w:val="single" w:sz="4" w:space="0" w:color="E1D3CE" w:themeColor="accent3" w:themeTint="99"/>
        </w:tcBorders>
      </w:tcPr>
    </w:tblStylePr>
    <w:tblStylePr w:type="nwCell">
      <w:tblPr/>
      <w:tcPr>
        <w:tcBorders>
          <w:bottom w:val="single" w:sz="4" w:space="0" w:color="E1D3CE" w:themeColor="accent3" w:themeTint="99"/>
        </w:tcBorders>
      </w:tcPr>
    </w:tblStylePr>
    <w:tblStylePr w:type="seCell">
      <w:tblPr/>
      <w:tcPr>
        <w:tcBorders>
          <w:top w:val="single" w:sz="4" w:space="0" w:color="E1D3CE" w:themeColor="accent3" w:themeTint="99"/>
        </w:tcBorders>
      </w:tcPr>
    </w:tblStylePr>
    <w:tblStylePr w:type="swCell">
      <w:tblPr/>
      <w:tcPr>
        <w:tcBorders>
          <w:top w:val="single" w:sz="4" w:space="0" w:color="E1D3C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bottom w:val="single" w:sz="4" w:space="0" w:color="728CB6" w:themeColor="accent4" w:themeTint="99"/>
        </w:tcBorders>
      </w:tcPr>
    </w:tblStylePr>
    <w:tblStylePr w:type="nwCell">
      <w:tblPr/>
      <w:tcPr>
        <w:tcBorders>
          <w:bottom w:val="single" w:sz="4" w:space="0" w:color="728CB6" w:themeColor="accent4" w:themeTint="99"/>
        </w:tcBorders>
      </w:tcPr>
    </w:tblStylePr>
    <w:tblStylePr w:type="seCell">
      <w:tblPr/>
      <w:tcPr>
        <w:tcBorders>
          <w:top w:val="single" w:sz="4" w:space="0" w:color="728CB6" w:themeColor="accent4" w:themeTint="99"/>
        </w:tcBorders>
      </w:tcPr>
    </w:tblStylePr>
    <w:tblStylePr w:type="swCell">
      <w:tblPr/>
      <w:tcPr>
        <w:tcBorders>
          <w:top w:val="single" w:sz="4" w:space="0" w:color="728CB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bottom w:val="single" w:sz="4" w:space="0" w:color="F3ECE1" w:themeColor="accent5" w:themeTint="99"/>
        </w:tcBorders>
      </w:tcPr>
    </w:tblStylePr>
    <w:tblStylePr w:type="nwCell">
      <w:tblPr/>
      <w:tcPr>
        <w:tcBorders>
          <w:bottom w:val="single" w:sz="4" w:space="0" w:color="F3ECE1" w:themeColor="accent5" w:themeTint="99"/>
        </w:tcBorders>
      </w:tcPr>
    </w:tblStylePr>
    <w:tblStylePr w:type="seCell">
      <w:tblPr/>
      <w:tcPr>
        <w:tcBorders>
          <w:top w:val="single" w:sz="4" w:space="0" w:color="F3ECE1" w:themeColor="accent5" w:themeTint="99"/>
        </w:tcBorders>
      </w:tcPr>
    </w:tblStylePr>
    <w:tblStylePr w:type="swCell">
      <w:tblPr/>
      <w:tcPr>
        <w:tcBorders>
          <w:top w:val="single" w:sz="4" w:space="0" w:color="F3ECE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bottom w:val="single" w:sz="4" w:space="0" w:color="9191FF" w:themeColor="accent6" w:themeTint="99"/>
        </w:tcBorders>
      </w:tcPr>
    </w:tblStylePr>
    <w:tblStylePr w:type="nwCell">
      <w:tblPr/>
      <w:tcPr>
        <w:tcBorders>
          <w:bottom w:val="single" w:sz="4" w:space="0" w:color="9191FF" w:themeColor="accent6" w:themeTint="99"/>
        </w:tcBorders>
      </w:tcPr>
    </w:tblStylePr>
    <w:tblStylePr w:type="seCell">
      <w:tblPr/>
      <w:tcPr>
        <w:tcBorders>
          <w:top w:val="single" w:sz="4" w:space="0" w:color="9191FF" w:themeColor="accent6" w:themeTint="99"/>
        </w:tcBorders>
      </w:tcPr>
    </w:tblStylePr>
    <w:tblStylePr w:type="swCell">
      <w:tblPr/>
      <w:tcPr>
        <w:tcBorders>
          <w:top w:val="single" w:sz="4" w:space="0" w:color="9191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3338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B339A"/>
    <w:rPr>
      <w:rFonts w:eastAsiaTheme="majorEastAsia" w:cs="Arial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B339A"/>
    <w:rPr>
      <w:rFonts w:eastAsiaTheme="majorEastAsia" w:cs="Arial"/>
      <w:b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B339A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40B13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40B13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40B13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40B13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40B13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40B13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Djoef Offc" w:hAnsi="Djoef Offc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14"/>
    <w:semiHidden/>
    <w:rsid w:val="00911DE3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A48471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A48471" w:themeColor="accent1"/>
        <w:bottom w:val="single" w:sz="4" w:space="10" w:color="A48471" w:themeColor="accent1"/>
      </w:pBdr>
      <w:spacing w:before="360" w:after="360"/>
      <w:ind w:left="864" w:right="864"/>
      <w:jc w:val="center"/>
    </w:pPr>
    <w:rPr>
      <w:i/>
      <w:iCs/>
      <w:color w:val="A48471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A48471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A48471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  <w:insideH w:val="single" w:sz="8" w:space="0" w:color="A48471" w:themeColor="accent1"/>
        <w:insideV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18" w:space="0" w:color="A48471" w:themeColor="accent1"/>
          <w:right w:val="single" w:sz="8" w:space="0" w:color="A48471" w:themeColor="accent1"/>
          <w:insideH w:val="nil"/>
          <w:insideV w:val="single" w:sz="8" w:space="0" w:color="A484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H w:val="nil"/>
          <w:insideV w:val="single" w:sz="8" w:space="0" w:color="A484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band1Vert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  <w:shd w:val="clear" w:color="auto" w:fill="E8E0DB" w:themeFill="accent1" w:themeFillTint="3F"/>
      </w:tcPr>
    </w:tblStylePr>
    <w:tblStylePr w:type="band1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V w:val="single" w:sz="8" w:space="0" w:color="A48471" w:themeColor="accent1"/>
        </w:tcBorders>
        <w:shd w:val="clear" w:color="auto" w:fill="E8E0DB" w:themeFill="accent1" w:themeFillTint="3F"/>
      </w:tcPr>
    </w:tblStylePr>
    <w:tblStylePr w:type="band2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V w:val="single" w:sz="8" w:space="0" w:color="A48471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  <w:insideH w:val="single" w:sz="8" w:space="0" w:color="FF466C" w:themeColor="accent2"/>
        <w:insideV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18" w:space="0" w:color="FF466C" w:themeColor="accent2"/>
          <w:right w:val="single" w:sz="8" w:space="0" w:color="FF466C" w:themeColor="accent2"/>
          <w:insideH w:val="nil"/>
          <w:insideV w:val="single" w:sz="8" w:space="0" w:color="FF466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H w:val="nil"/>
          <w:insideV w:val="single" w:sz="8" w:space="0" w:color="FF466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band1Vert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  <w:shd w:val="clear" w:color="auto" w:fill="FFD1DA" w:themeFill="accent2" w:themeFillTint="3F"/>
      </w:tcPr>
    </w:tblStylePr>
    <w:tblStylePr w:type="band1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V w:val="single" w:sz="8" w:space="0" w:color="FF466C" w:themeColor="accent2"/>
        </w:tcBorders>
        <w:shd w:val="clear" w:color="auto" w:fill="FFD1DA" w:themeFill="accent2" w:themeFillTint="3F"/>
      </w:tcPr>
    </w:tblStylePr>
    <w:tblStylePr w:type="band2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V w:val="single" w:sz="8" w:space="0" w:color="FF466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  <w:insideH w:val="single" w:sz="8" w:space="0" w:color="CEB7AF" w:themeColor="accent3"/>
        <w:insideV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18" w:space="0" w:color="CEB7AF" w:themeColor="accent3"/>
          <w:right w:val="single" w:sz="8" w:space="0" w:color="CEB7AF" w:themeColor="accent3"/>
          <w:insideH w:val="nil"/>
          <w:insideV w:val="single" w:sz="8" w:space="0" w:color="CEB7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H w:val="nil"/>
          <w:insideV w:val="single" w:sz="8" w:space="0" w:color="CEB7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band1Vert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  <w:shd w:val="clear" w:color="auto" w:fill="F3EDEB" w:themeFill="accent3" w:themeFillTint="3F"/>
      </w:tcPr>
    </w:tblStylePr>
    <w:tblStylePr w:type="band1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V w:val="single" w:sz="8" w:space="0" w:color="CEB7AF" w:themeColor="accent3"/>
        </w:tcBorders>
        <w:shd w:val="clear" w:color="auto" w:fill="F3EDEB" w:themeFill="accent3" w:themeFillTint="3F"/>
      </w:tcPr>
    </w:tblStylePr>
    <w:tblStylePr w:type="band2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V w:val="single" w:sz="8" w:space="0" w:color="CEB7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  <w:insideH w:val="single" w:sz="8" w:space="0" w:color="354867" w:themeColor="accent4"/>
        <w:insideV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18" w:space="0" w:color="354867" w:themeColor="accent4"/>
          <w:right w:val="single" w:sz="8" w:space="0" w:color="354867" w:themeColor="accent4"/>
          <w:insideH w:val="nil"/>
          <w:insideV w:val="single" w:sz="8" w:space="0" w:color="3548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H w:val="nil"/>
          <w:insideV w:val="single" w:sz="8" w:space="0" w:color="3548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band1Vert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  <w:shd w:val="clear" w:color="auto" w:fill="C5CFE1" w:themeFill="accent4" w:themeFillTint="3F"/>
      </w:tcPr>
    </w:tblStylePr>
    <w:tblStylePr w:type="band1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V w:val="single" w:sz="8" w:space="0" w:color="354867" w:themeColor="accent4"/>
        </w:tcBorders>
        <w:shd w:val="clear" w:color="auto" w:fill="C5CFE1" w:themeFill="accent4" w:themeFillTint="3F"/>
      </w:tcPr>
    </w:tblStylePr>
    <w:tblStylePr w:type="band2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V w:val="single" w:sz="8" w:space="0" w:color="35486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  <w:insideH w:val="single" w:sz="8" w:space="0" w:color="EBE0CD" w:themeColor="accent5"/>
        <w:insideV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18" w:space="0" w:color="EBE0CD" w:themeColor="accent5"/>
          <w:right w:val="single" w:sz="8" w:space="0" w:color="EBE0CD" w:themeColor="accent5"/>
          <w:insideH w:val="nil"/>
          <w:insideV w:val="single" w:sz="8" w:space="0" w:color="EBE0C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H w:val="nil"/>
          <w:insideV w:val="single" w:sz="8" w:space="0" w:color="EBE0C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band1Vert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  <w:shd w:val="clear" w:color="auto" w:fill="FAF7F2" w:themeFill="accent5" w:themeFillTint="3F"/>
      </w:tcPr>
    </w:tblStylePr>
    <w:tblStylePr w:type="band1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V w:val="single" w:sz="8" w:space="0" w:color="EBE0CD" w:themeColor="accent5"/>
        </w:tcBorders>
        <w:shd w:val="clear" w:color="auto" w:fill="FAF7F2" w:themeFill="accent5" w:themeFillTint="3F"/>
      </w:tcPr>
    </w:tblStylePr>
    <w:tblStylePr w:type="band2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V w:val="single" w:sz="8" w:space="0" w:color="EBE0C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  <w:insideH w:val="single" w:sz="8" w:space="0" w:color="4948FF" w:themeColor="accent6"/>
        <w:insideV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18" w:space="0" w:color="4948FF" w:themeColor="accent6"/>
          <w:right w:val="single" w:sz="8" w:space="0" w:color="4948FF" w:themeColor="accent6"/>
          <w:insideH w:val="nil"/>
          <w:insideV w:val="single" w:sz="8" w:space="0" w:color="4948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H w:val="nil"/>
          <w:insideV w:val="single" w:sz="8" w:space="0" w:color="4948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band1Vert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  <w:shd w:val="clear" w:color="auto" w:fill="D1D1FF" w:themeFill="accent6" w:themeFillTint="3F"/>
      </w:tcPr>
    </w:tblStylePr>
    <w:tblStylePr w:type="band1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V w:val="single" w:sz="8" w:space="0" w:color="4948FF" w:themeColor="accent6"/>
        </w:tcBorders>
        <w:shd w:val="clear" w:color="auto" w:fill="D1D1FF" w:themeFill="accent6" w:themeFillTint="3F"/>
      </w:tcPr>
    </w:tblStylePr>
    <w:tblStylePr w:type="band2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V w:val="single" w:sz="8" w:space="0" w:color="4948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band1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band1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band1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band1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band1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band1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8" w:space="0" w:color="A48471" w:themeColor="accent1"/>
        <w:bottom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8471" w:themeColor="accent1"/>
          <w:left w:val="nil"/>
          <w:bottom w:val="single" w:sz="8" w:space="0" w:color="A484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8471" w:themeColor="accent1"/>
          <w:left w:val="nil"/>
          <w:bottom w:val="single" w:sz="8" w:space="0" w:color="A484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8" w:space="0" w:color="FF466C" w:themeColor="accent2"/>
        <w:bottom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2"/>
          <w:left w:val="nil"/>
          <w:bottom w:val="single" w:sz="8" w:space="0" w:color="FF466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2"/>
          <w:left w:val="nil"/>
          <w:bottom w:val="single" w:sz="8" w:space="0" w:color="FF466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8" w:space="0" w:color="CEB7AF" w:themeColor="accent3"/>
        <w:bottom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7AF" w:themeColor="accent3"/>
          <w:left w:val="nil"/>
          <w:bottom w:val="single" w:sz="8" w:space="0" w:color="CEB7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7AF" w:themeColor="accent3"/>
          <w:left w:val="nil"/>
          <w:bottom w:val="single" w:sz="8" w:space="0" w:color="CEB7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8" w:space="0" w:color="354867" w:themeColor="accent4"/>
        <w:bottom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4867" w:themeColor="accent4"/>
          <w:left w:val="nil"/>
          <w:bottom w:val="single" w:sz="8" w:space="0" w:color="3548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4867" w:themeColor="accent4"/>
          <w:left w:val="nil"/>
          <w:bottom w:val="single" w:sz="8" w:space="0" w:color="3548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8" w:space="0" w:color="EBE0CD" w:themeColor="accent5"/>
        <w:bottom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0CD" w:themeColor="accent5"/>
          <w:left w:val="nil"/>
          <w:bottom w:val="single" w:sz="8" w:space="0" w:color="EBE0C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0CD" w:themeColor="accent5"/>
          <w:left w:val="nil"/>
          <w:bottom w:val="single" w:sz="8" w:space="0" w:color="EBE0C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8" w:space="0" w:color="4948FF" w:themeColor="accent6"/>
        <w:bottom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48FF" w:themeColor="accent6"/>
          <w:left w:val="nil"/>
          <w:bottom w:val="single" w:sz="8" w:space="0" w:color="4948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48FF" w:themeColor="accent6"/>
          <w:left w:val="nil"/>
          <w:bottom w:val="single" w:sz="8" w:space="0" w:color="4948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B353EF"/>
    <w:pPr>
      <w:numPr>
        <w:numId w:val="27"/>
      </w:numPr>
      <w:spacing w:before="120"/>
      <w:contextualSpacing/>
    </w:pPr>
  </w:style>
  <w:style w:type="paragraph" w:styleId="Opstilling-punkttegn2">
    <w:name w:val="List Bullet 2"/>
    <w:basedOn w:val="Normal"/>
    <w:uiPriority w:val="2"/>
    <w:rsid w:val="00B353EF"/>
    <w:pPr>
      <w:numPr>
        <w:ilvl w:val="1"/>
        <w:numId w:val="27"/>
      </w:numPr>
      <w:contextualSpacing/>
    </w:pPr>
  </w:style>
  <w:style w:type="paragraph" w:styleId="Opstilling-punkttegn3">
    <w:name w:val="List Bullet 3"/>
    <w:basedOn w:val="Normal"/>
    <w:uiPriority w:val="2"/>
    <w:rsid w:val="00B353EF"/>
    <w:pPr>
      <w:numPr>
        <w:ilvl w:val="2"/>
        <w:numId w:val="27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B353EF"/>
    <w:pPr>
      <w:spacing w:before="120"/>
      <w:contextualSpacing/>
    </w:pPr>
  </w:style>
  <w:style w:type="paragraph" w:styleId="Opstilling-talellerbogst2">
    <w:name w:val="List Number 2"/>
    <w:basedOn w:val="Normal"/>
    <w:uiPriority w:val="2"/>
    <w:rsid w:val="00B353EF"/>
    <w:pPr>
      <w:contextualSpacing/>
    </w:pPr>
  </w:style>
  <w:style w:type="paragraph" w:styleId="Opstilling-talellerbogst3">
    <w:name w:val="List Number 3"/>
    <w:basedOn w:val="Normal"/>
    <w:uiPriority w:val="2"/>
    <w:rsid w:val="00B353EF"/>
    <w:p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bottom w:val="single" w:sz="4" w:space="0" w:color="C8B5A9" w:themeColor="accent1" w:themeTint="99"/>
        <w:insideH w:val="single" w:sz="4" w:space="0" w:color="C8B5A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bottom w:val="single" w:sz="4" w:space="0" w:color="FF90A6" w:themeColor="accent2" w:themeTint="99"/>
        <w:insideH w:val="single" w:sz="4" w:space="0" w:color="FF90A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bottom w:val="single" w:sz="4" w:space="0" w:color="E1D3CE" w:themeColor="accent3" w:themeTint="99"/>
        <w:insideH w:val="single" w:sz="4" w:space="0" w:color="E1D3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bottom w:val="single" w:sz="4" w:space="0" w:color="728CB6" w:themeColor="accent4" w:themeTint="99"/>
        <w:insideH w:val="single" w:sz="4" w:space="0" w:color="728C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bottom w:val="single" w:sz="4" w:space="0" w:color="F3ECE1" w:themeColor="accent5" w:themeTint="99"/>
        <w:insideH w:val="single" w:sz="4" w:space="0" w:color="F3EC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bottom w:val="single" w:sz="4" w:space="0" w:color="9191FF" w:themeColor="accent6" w:themeTint="99"/>
        <w:insideH w:val="single" w:sz="4" w:space="0" w:color="91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48471" w:themeColor="accent1"/>
        <w:left w:val="single" w:sz="4" w:space="0" w:color="A48471" w:themeColor="accent1"/>
        <w:bottom w:val="single" w:sz="4" w:space="0" w:color="A48471" w:themeColor="accent1"/>
        <w:right w:val="single" w:sz="4" w:space="0" w:color="A484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8471" w:themeColor="accent1"/>
          <w:right w:val="single" w:sz="4" w:space="0" w:color="A48471" w:themeColor="accent1"/>
        </w:tcBorders>
      </w:tcPr>
    </w:tblStylePr>
    <w:tblStylePr w:type="band1Horz">
      <w:tblPr/>
      <w:tcPr>
        <w:tcBorders>
          <w:top w:val="single" w:sz="4" w:space="0" w:color="A48471" w:themeColor="accent1"/>
          <w:bottom w:val="single" w:sz="4" w:space="0" w:color="A484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8471" w:themeColor="accent1"/>
          <w:left w:val="nil"/>
        </w:tcBorders>
      </w:tcPr>
    </w:tblStylePr>
    <w:tblStylePr w:type="swCell">
      <w:tblPr/>
      <w:tcPr>
        <w:tcBorders>
          <w:top w:val="double" w:sz="4" w:space="0" w:color="A4847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466C" w:themeColor="accent2"/>
        <w:left w:val="single" w:sz="4" w:space="0" w:color="FF466C" w:themeColor="accent2"/>
        <w:bottom w:val="single" w:sz="4" w:space="0" w:color="FF466C" w:themeColor="accent2"/>
        <w:right w:val="single" w:sz="4" w:space="0" w:color="FF466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66C" w:themeColor="accent2"/>
          <w:right w:val="single" w:sz="4" w:space="0" w:color="FF466C" w:themeColor="accent2"/>
        </w:tcBorders>
      </w:tcPr>
    </w:tblStylePr>
    <w:tblStylePr w:type="band1Horz">
      <w:tblPr/>
      <w:tcPr>
        <w:tcBorders>
          <w:top w:val="single" w:sz="4" w:space="0" w:color="FF466C" w:themeColor="accent2"/>
          <w:bottom w:val="single" w:sz="4" w:space="0" w:color="FF466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66C" w:themeColor="accent2"/>
          <w:left w:val="nil"/>
        </w:tcBorders>
      </w:tcPr>
    </w:tblStylePr>
    <w:tblStylePr w:type="swCell">
      <w:tblPr/>
      <w:tcPr>
        <w:tcBorders>
          <w:top w:val="double" w:sz="4" w:space="0" w:color="FF466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B7AF" w:themeColor="accent3"/>
        <w:left w:val="single" w:sz="4" w:space="0" w:color="CEB7AF" w:themeColor="accent3"/>
        <w:bottom w:val="single" w:sz="4" w:space="0" w:color="CEB7AF" w:themeColor="accent3"/>
        <w:right w:val="single" w:sz="4" w:space="0" w:color="CEB7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B7AF" w:themeColor="accent3"/>
          <w:right w:val="single" w:sz="4" w:space="0" w:color="CEB7AF" w:themeColor="accent3"/>
        </w:tcBorders>
      </w:tcPr>
    </w:tblStylePr>
    <w:tblStylePr w:type="band1Horz">
      <w:tblPr/>
      <w:tcPr>
        <w:tcBorders>
          <w:top w:val="single" w:sz="4" w:space="0" w:color="CEB7AF" w:themeColor="accent3"/>
          <w:bottom w:val="single" w:sz="4" w:space="0" w:color="CEB7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B7AF" w:themeColor="accent3"/>
          <w:left w:val="nil"/>
        </w:tcBorders>
      </w:tcPr>
    </w:tblStylePr>
    <w:tblStylePr w:type="swCell">
      <w:tblPr/>
      <w:tcPr>
        <w:tcBorders>
          <w:top w:val="double" w:sz="4" w:space="0" w:color="CEB7A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54867" w:themeColor="accent4"/>
        <w:left w:val="single" w:sz="4" w:space="0" w:color="354867" w:themeColor="accent4"/>
        <w:bottom w:val="single" w:sz="4" w:space="0" w:color="354867" w:themeColor="accent4"/>
        <w:right w:val="single" w:sz="4" w:space="0" w:color="3548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4867" w:themeColor="accent4"/>
          <w:right w:val="single" w:sz="4" w:space="0" w:color="354867" w:themeColor="accent4"/>
        </w:tcBorders>
      </w:tcPr>
    </w:tblStylePr>
    <w:tblStylePr w:type="band1Horz">
      <w:tblPr/>
      <w:tcPr>
        <w:tcBorders>
          <w:top w:val="single" w:sz="4" w:space="0" w:color="354867" w:themeColor="accent4"/>
          <w:bottom w:val="single" w:sz="4" w:space="0" w:color="3548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4867" w:themeColor="accent4"/>
          <w:left w:val="nil"/>
        </w:tcBorders>
      </w:tcPr>
    </w:tblStylePr>
    <w:tblStylePr w:type="swCell">
      <w:tblPr/>
      <w:tcPr>
        <w:tcBorders>
          <w:top w:val="double" w:sz="4" w:space="0" w:color="35486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BE0CD" w:themeColor="accent5"/>
        <w:left w:val="single" w:sz="4" w:space="0" w:color="EBE0CD" w:themeColor="accent5"/>
        <w:bottom w:val="single" w:sz="4" w:space="0" w:color="EBE0CD" w:themeColor="accent5"/>
        <w:right w:val="single" w:sz="4" w:space="0" w:color="EBE0C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0CD" w:themeColor="accent5"/>
          <w:right w:val="single" w:sz="4" w:space="0" w:color="EBE0CD" w:themeColor="accent5"/>
        </w:tcBorders>
      </w:tcPr>
    </w:tblStylePr>
    <w:tblStylePr w:type="band1Horz">
      <w:tblPr/>
      <w:tcPr>
        <w:tcBorders>
          <w:top w:val="single" w:sz="4" w:space="0" w:color="EBE0CD" w:themeColor="accent5"/>
          <w:bottom w:val="single" w:sz="4" w:space="0" w:color="EBE0C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0CD" w:themeColor="accent5"/>
          <w:left w:val="nil"/>
        </w:tcBorders>
      </w:tcPr>
    </w:tblStylePr>
    <w:tblStylePr w:type="swCell">
      <w:tblPr/>
      <w:tcPr>
        <w:tcBorders>
          <w:top w:val="double" w:sz="4" w:space="0" w:color="EBE0C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948FF" w:themeColor="accent6"/>
        <w:left w:val="single" w:sz="4" w:space="0" w:color="4948FF" w:themeColor="accent6"/>
        <w:bottom w:val="single" w:sz="4" w:space="0" w:color="4948FF" w:themeColor="accent6"/>
        <w:right w:val="single" w:sz="4" w:space="0" w:color="4948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48FF" w:themeColor="accent6"/>
          <w:right w:val="single" w:sz="4" w:space="0" w:color="4948FF" w:themeColor="accent6"/>
        </w:tcBorders>
      </w:tcPr>
    </w:tblStylePr>
    <w:tblStylePr w:type="band1Horz">
      <w:tblPr/>
      <w:tcPr>
        <w:tcBorders>
          <w:top w:val="single" w:sz="4" w:space="0" w:color="4948FF" w:themeColor="accent6"/>
          <w:bottom w:val="single" w:sz="4" w:space="0" w:color="4948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48FF" w:themeColor="accent6"/>
          <w:left w:val="nil"/>
        </w:tcBorders>
      </w:tcPr>
    </w:tblStylePr>
    <w:tblStylePr w:type="swCell">
      <w:tblPr/>
      <w:tcPr>
        <w:tcBorders>
          <w:top w:val="double" w:sz="4" w:space="0" w:color="4948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8471" w:themeColor="accent1"/>
          <w:left w:val="single" w:sz="4" w:space="0" w:color="A48471" w:themeColor="accent1"/>
          <w:bottom w:val="single" w:sz="4" w:space="0" w:color="A48471" w:themeColor="accent1"/>
          <w:right w:val="single" w:sz="4" w:space="0" w:color="A48471" w:themeColor="accent1"/>
          <w:insideH w:val="nil"/>
        </w:tcBorders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2"/>
          <w:left w:val="single" w:sz="4" w:space="0" w:color="FF466C" w:themeColor="accent2"/>
          <w:bottom w:val="single" w:sz="4" w:space="0" w:color="FF466C" w:themeColor="accent2"/>
          <w:right w:val="single" w:sz="4" w:space="0" w:color="FF466C" w:themeColor="accent2"/>
          <w:insideH w:val="nil"/>
        </w:tcBorders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B7AF" w:themeColor="accent3"/>
          <w:left w:val="single" w:sz="4" w:space="0" w:color="CEB7AF" w:themeColor="accent3"/>
          <w:bottom w:val="single" w:sz="4" w:space="0" w:color="CEB7AF" w:themeColor="accent3"/>
          <w:right w:val="single" w:sz="4" w:space="0" w:color="CEB7AF" w:themeColor="accent3"/>
          <w:insideH w:val="nil"/>
        </w:tcBorders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867" w:themeColor="accent4"/>
          <w:left w:val="single" w:sz="4" w:space="0" w:color="354867" w:themeColor="accent4"/>
          <w:bottom w:val="single" w:sz="4" w:space="0" w:color="354867" w:themeColor="accent4"/>
          <w:right w:val="single" w:sz="4" w:space="0" w:color="354867" w:themeColor="accent4"/>
          <w:insideH w:val="nil"/>
        </w:tcBorders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0CD" w:themeColor="accent5"/>
          <w:left w:val="single" w:sz="4" w:space="0" w:color="EBE0CD" w:themeColor="accent5"/>
          <w:bottom w:val="single" w:sz="4" w:space="0" w:color="EBE0CD" w:themeColor="accent5"/>
          <w:right w:val="single" w:sz="4" w:space="0" w:color="EBE0CD" w:themeColor="accent5"/>
          <w:insideH w:val="nil"/>
        </w:tcBorders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48FF" w:themeColor="accent6"/>
          <w:left w:val="single" w:sz="4" w:space="0" w:color="4948FF" w:themeColor="accent6"/>
          <w:bottom w:val="single" w:sz="4" w:space="0" w:color="4948FF" w:themeColor="accent6"/>
          <w:right w:val="single" w:sz="4" w:space="0" w:color="4948FF" w:themeColor="accent6"/>
          <w:insideH w:val="nil"/>
        </w:tcBorders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8471" w:themeColor="accent1"/>
        <w:left w:val="single" w:sz="24" w:space="0" w:color="A48471" w:themeColor="accent1"/>
        <w:bottom w:val="single" w:sz="24" w:space="0" w:color="A48471" w:themeColor="accent1"/>
        <w:right w:val="single" w:sz="24" w:space="0" w:color="A48471" w:themeColor="accent1"/>
      </w:tblBorders>
    </w:tblPr>
    <w:tcPr>
      <w:shd w:val="clear" w:color="auto" w:fill="A484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66C" w:themeColor="accent2"/>
        <w:left w:val="single" w:sz="24" w:space="0" w:color="FF466C" w:themeColor="accent2"/>
        <w:bottom w:val="single" w:sz="24" w:space="0" w:color="FF466C" w:themeColor="accent2"/>
        <w:right w:val="single" w:sz="24" w:space="0" w:color="FF466C" w:themeColor="accent2"/>
      </w:tblBorders>
    </w:tblPr>
    <w:tcPr>
      <w:shd w:val="clear" w:color="auto" w:fill="FF466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B7AF" w:themeColor="accent3"/>
        <w:left w:val="single" w:sz="24" w:space="0" w:color="CEB7AF" w:themeColor="accent3"/>
        <w:bottom w:val="single" w:sz="24" w:space="0" w:color="CEB7AF" w:themeColor="accent3"/>
        <w:right w:val="single" w:sz="24" w:space="0" w:color="CEB7AF" w:themeColor="accent3"/>
      </w:tblBorders>
    </w:tblPr>
    <w:tcPr>
      <w:shd w:val="clear" w:color="auto" w:fill="CEB7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4867" w:themeColor="accent4"/>
        <w:left w:val="single" w:sz="24" w:space="0" w:color="354867" w:themeColor="accent4"/>
        <w:bottom w:val="single" w:sz="24" w:space="0" w:color="354867" w:themeColor="accent4"/>
        <w:right w:val="single" w:sz="24" w:space="0" w:color="354867" w:themeColor="accent4"/>
      </w:tblBorders>
    </w:tblPr>
    <w:tcPr>
      <w:shd w:val="clear" w:color="auto" w:fill="3548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0CD" w:themeColor="accent5"/>
        <w:left w:val="single" w:sz="24" w:space="0" w:color="EBE0CD" w:themeColor="accent5"/>
        <w:bottom w:val="single" w:sz="24" w:space="0" w:color="EBE0CD" w:themeColor="accent5"/>
        <w:right w:val="single" w:sz="24" w:space="0" w:color="EBE0CD" w:themeColor="accent5"/>
      </w:tblBorders>
    </w:tblPr>
    <w:tcPr>
      <w:shd w:val="clear" w:color="auto" w:fill="EBE0C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48FF" w:themeColor="accent6"/>
        <w:left w:val="single" w:sz="24" w:space="0" w:color="4948FF" w:themeColor="accent6"/>
        <w:bottom w:val="single" w:sz="24" w:space="0" w:color="4948FF" w:themeColor="accent6"/>
        <w:right w:val="single" w:sz="24" w:space="0" w:color="4948FF" w:themeColor="accent6"/>
      </w:tblBorders>
    </w:tblPr>
    <w:tcPr>
      <w:shd w:val="clear" w:color="auto" w:fill="4948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A48471" w:themeColor="accent1"/>
        <w:bottom w:val="single" w:sz="4" w:space="0" w:color="A484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484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466C" w:themeColor="accent2"/>
        <w:bottom w:val="single" w:sz="4" w:space="0" w:color="FF466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66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CEB7AF" w:themeColor="accent3"/>
        <w:bottom w:val="single" w:sz="4" w:space="0" w:color="CEB7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B7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354867" w:themeColor="accent4"/>
        <w:bottom w:val="single" w:sz="4" w:space="0" w:color="3548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548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EBE0CD" w:themeColor="accent5"/>
        <w:bottom w:val="single" w:sz="4" w:space="0" w:color="EBE0C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E0C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4948FF" w:themeColor="accent6"/>
        <w:bottom w:val="single" w:sz="4" w:space="0" w:color="4948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948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84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84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84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84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66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66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66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66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B7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B7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B7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B7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48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48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48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48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0C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0C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0C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0C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48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48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48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48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A294" w:themeColor="accent1" w:themeTint="BF"/>
        <w:left w:val="single" w:sz="8" w:space="0" w:color="BAA294" w:themeColor="accent1" w:themeTint="BF"/>
        <w:bottom w:val="single" w:sz="8" w:space="0" w:color="BAA294" w:themeColor="accent1" w:themeTint="BF"/>
        <w:right w:val="single" w:sz="8" w:space="0" w:color="BAA294" w:themeColor="accent1" w:themeTint="BF"/>
        <w:insideH w:val="single" w:sz="8" w:space="0" w:color="BAA294" w:themeColor="accent1" w:themeTint="BF"/>
        <w:insideV w:val="single" w:sz="8" w:space="0" w:color="BAA294" w:themeColor="accent1" w:themeTint="BF"/>
      </w:tblBorders>
    </w:tblPr>
    <w:tcPr>
      <w:shd w:val="clear" w:color="auto" w:fill="E8E0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A29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shd w:val="clear" w:color="auto" w:fill="D1C1B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2" w:themeTint="BF"/>
        <w:left w:val="single" w:sz="8" w:space="0" w:color="FF7490" w:themeColor="accent2" w:themeTint="BF"/>
        <w:bottom w:val="single" w:sz="8" w:space="0" w:color="FF7490" w:themeColor="accent2" w:themeTint="BF"/>
        <w:right w:val="single" w:sz="8" w:space="0" w:color="FF7490" w:themeColor="accent2" w:themeTint="BF"/>
        <w:insideH w:val="single" w:sz="8" w:space="0" w:color="FF7490" w:themeColor="accent2" w:themeTint="BF"/>
        <w:insideV w:val="single" w:sz="8" w:space="0" w:color="FF7490" w:themeColor="accent2" w:themeTint="BF"/>
      </w:tblBorders>
    </w:tblPr>
    <w:tcPr>
      <w:shd w:val="clear" w:color="auto" w:fill="FFD1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4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shd w:val="clear" w:color="auto" w:fill="FFA2B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C8C3" w:themeColor="accent3" w:themeTint="BF"/>
        <w:left w:val="single" w:sz="8" w:space="0" w:color="DAC8C3" w:themeColor="accent3" w:themeTint="BF"/>
        <w:bottom w:val="single" w:sz="8" w:space="0" w:color="DAC8C3" w:themeColor="accent3" w:themeTint="BF"/>
        <w:right w:val="single" w:sz="8" w:space="0" w:color="DAC8C3" w:themeColor="accent3" w:themeTint="BF"/>
        <w:insideH w:val="single" w:sz="8" w:space="0" w:color="DAC8C3" w:themeColor="accent3" w:themeTint="BF"/>
        <w:insideV w:val="single" w:sz="8" w:space="0" w:color="DAC8C3" w:themeColor="accent3" w:themeTint="BF"/>
      </w:tblBorders>
    </w:tblPr>
    <w:tcPr>
      <w:shd w:val="clear" w:color="auto" w:fill="F3ED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8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370A1" w:themeColor="accent4" w:themeTint="BF"/>
        <w:left w:val="single" w:sz="8" w:space="0" w:color="5370A1" w:themeColor="accent4" w:themeTint="BF"/>
        <w:bottom w:val="single" w:sz="8" w:space="0" w:color="5370A1" w:themeColor="accent4" w:themeTint="BF"/>
        <w:right w:val="single" w:sz="8" w:space="0" w:color="5370A1" w:themeColor="accent4" w:themeTint="BF"/>
        <w:insideH w:val="single" w:sz="8" w:space="0" w:color="5370A1" w:themeColor="accent4" w:themeTint="BF"/>
        <w:insideV w:val="single" w:sz="8" w:space="0" w:color="5370A1" w:themeColor="accent4" w:themeTint="BF"/>
      </w:tblBorders>
    </w:tblPr>
    <w:tcPr>
      <w:shd w:val="clear" w:color="auto" w:fill="C5CF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70A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shd w:val="clear" w:color="auto" w:fill="8A9FC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E7D9" w:themeColor="accent5" w:themeTint="BF"/>
        <w:left w:val="single" w:sz="8" w:space="0" w:color="F0E7D9" w:themeColor="accent5" w:themeTint="BF"/>
        <w:bottom w:val="single" w:sz="8" w:space="0" w:color="F0E7D9" w:themeColor="accent5" w:themeTint="BF"/>
        <w:right w:val="single" w:sz="8" w:space="0" w:color="F0E7D9" w:themeColor="accent5" w:themeTint="BF"/>
        <w:insideH w:val="single" w:sz="8" w:space="0" w:color="F0E7D9" w:themeColor="accent5" w:themeTint="BF"/>
        <w:insideV w:val="single" w:sz="8" w:space="0" w:color="F0E7D9" w:themeColor="accent5" w:themeTint="BF"/>
      </w:tblBorders>
    </w:tblPr>
    <w:tcPr>
      <w:shd w:val="clear" w:color="auto" w:fill="FA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7D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shd w:val="clear" w:color="auto" w:fill="F5EFE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5FF" w:themeColor="accent6" w:themeTint="BF"/>
        <w:left w:val="single" w:sz="8" w:space="0" w:color="7675FF" w:themeColor="accent6" w:themeTint="BF"/>
        <w:bottom w:val="single" w:sz="8" w:space="0" w:color="7675FF" w:themeColor="accent6" w:themeTint="BF"/>
        <w:right w:val="single" w:sz="8" w:space="0" w:color="7675FF" w:themeColor="accent6" w:themeTint="BF"/>
        <w:insideH w:val="single" w:sz="8" w:space="0" w:color="7675FF" w:themeColor="accent6" w:themeTint="BF"/>
        <w:insideV w:val="single" w:sz="8" w:space="0" w:color="7675FF" w:themeColor="accent6" w:themeTint="BF"/>
      </w:tblBorders>
    </w:tblPr>
    <w:tcPr>
      <w:shd w:val="clear" w:color="auto" w:fill="D1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75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shd w:val="clear" w:color="auto" w:fill="A4A3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  <w:insideH w:val="single" w:sz="8" w:space="0" w:color="A48471" w:themeColor="accent1"/>
        <w:insideV w:val="single" w:sz="8" w:space="0" w:color="A48471" w:themeColor="accent1"/>
      </w:tblBorders>
    </w:tblPr>
    <w:tcPr>
      <w:shd w:val="clear" w:color="auto" w:fill="E8E0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6E2" w:themeFill="accent1" w:themeFillTint="33"/>
      </w:tc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tcBorders>
          <w:insideH w:val="single" w:sz="6" w:space="0" w:color="A48471" w:themeColor="accent1"/>
          <w:insideV w:val="single" w:sz="6" w:space="0" w:color="A48471" w:themeColor="accent1"/>
        </w:tcBorders>
        <w:shd w:val="clear" w:color="auto" w:fill="D1C1B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  <w:insideH w:val="single" w:sz="8" w:space="0" w:color="FF466C" w:themeColor="accent2"/>
        <w:insideV w:val="single" w:sz="8" w:space="0" w:color="FF466C" w:themeColor="accent2"/>
      </w:tblBorders>
    </w:tblPr>
    <w:tcPr>
      <w:shd w:val="clear" w:color="auto" w:fill="FFD1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E1" w:themeFill="accent2" w:themeFillTint="33"/>
      </w:tc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tcBorders>
          <w:insideH w:val="single" w:sz="6" w:space="0" w:color="FF466C" w:themeColor="accent2"/>
          <w:insideV w:val="single" w:sz="6" w:space="0" w:color="FF466C" w:themeColor="accent2"/>
        </w:tcBorders>
        <w:shd w:val="clear" w:color="auto" w:fill="FFA2B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  <w:insideH w:val="single" w:sz="8" w:space="0" w:color="CEB7AF" w:themeColor="accent3"/>
        <w:insideV w:val="single" w:sz="8" w:space="0" w:color="CEB7AF" w:themeColor="accent3"/>
      </w:tblBorders>
    </w:tblPr>
    <w:tcPr>
      <w:shd w:val="clear" w:color="auto" w:fill="F3ED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EE" w:themeFill="accent3" w:themeFillTint="33"/>
      </w:tc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tcBorders>
          <w:insideH w:val="single" w:sz="6" w:space="0" w:color="CEB7AF" w:themeColor="accent3"/>
          <w:insideV w:val="single" w:sz="6" w:space="0" w:color="CEB7AF" w:themeColor="accent3"/>
        </w:tcBorders>
        <w:shd w:val="clear" w:color="auto" w:fill="E6DA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  <w:insideH w:val="single" w:sz="8" w:space="0" w:color="354867" w:themeColor="accent4"/>
        <w:insideV w:val="single" w:sz="8" w:space="0" w:color="354867" w:themeColor="accent4"/>
      </w:tblBorders>
    </w:tblPr>
    <w:tcPr>
      <w:shd w:val="clear" w:color="auto" w:fill="C5CF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8E7" w:themeFill="accent4" w:themeFillTint="33"/>
      </w:tc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tcBorders>
          <w:insideH w:val="single" w:sz="6" w:space="0" w:color="354867" w:themeColor="accent4"/>
          <w:insideV w:val="single" w:sz="6" w:space="0" w:color="354867" w:themeColor="accent4"/>
        </w:tcBorders>
        <w:shd w:val="clear" w:color="auto" w:fill="8A9F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  <w:insideH w:val="single" w:sz="8" w:space="0" w:color="EBE0CD" w:themeColor="accent5"/>
        <w:insideV w:val="single" w:sz="8" w:space="0" w:color="EBE0CD" w:themeColor="accent5"/>
      </w:tblBorders>
    </w:tblPr>
    <w:tcPr>
      <w:shd w:val="clear" w:color="auto" w:fill="FA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5" w:themeFill="accent5" w:themeFillTint="33"/>
      </w:tc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tcBorders>
          <w:insideH w:val="single" w:sz="6" w:space="0" w:color="EBE0CD" w:themeColor="accent5"/>
          <w:insideV w:val="single" w:sz="6" w:space="0" w:color="EBE0CD" w:themeColor="accent5"/>
        </w:tcBorders>
        <w:shd w:val="clear" w:color="auto" w:fill="F5EF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  <w:insideH w:val="single" w:sz="8" w:space="0" w:color="4948FF" w:themeColor="accent6"/>
        <w:insideV w:val="single" w:sz="8" w:space="0" w:color="4948FF" w:themeColor="accent6"/>
      </w:tblBorders>
    </w:tblPr>
    <w:tcPr>
      <w:shd w:val="clear" w:color="auto" w:fill="D1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FF" w:themeFill="accent6" w:themeFillTint="33"/>
      </w:tc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tcBorders>
          <w:insideH w:val="single" w:sz="6" w:space="0" w:color="4948FF" w:themeColor="accent6"/>
          <w:insideV w:val="single" w:sz="6" w:space="0" w:color="4948FF" w:themeColor="accent6"/>
        </w:tcBorders>
        <w:shd w:val="clear" w:color="auto" w:fill="A4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0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84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84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84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1B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1B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1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66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2B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2B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7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7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7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A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A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F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48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48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48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F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FC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0C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0C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0C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F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FE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48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48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48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A3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bottom w:val="single" w:sz="8" w:space="0" w:color="A484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8471" w:themeColor="accent1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A48471" w:themeColor="accent1"/>
          <w:bottom w:val="single" w:sz="8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8471" w:themeColor="accent1"/>
          <w:bottom w:val="single" w:sz="8" w:space="0" w:color="A48471" w:themeColor="accent1"/>
        </w:tcBorders>
      </w:tcPr>
    </w:tblStylePr>
    <w:tblStylePr w:type="band1Vert">
      <w:tblPr/>
      <w:tcPr>
        <w:shd w:val="clear" w:color="auto" w:fill="E8E0DB" w:themeFill="accent1" w:themeFillTint="3F"/>
      </w:tcPr>
    </w:tblStylePr>
    <w:tblStylePr w:type="band1Horz">
      <w:tblPr/>
      <w:tcPr>
        <w:shd w:val="clear" w:color="auto" w:fill="E8E0DB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bottom w:val="single" w:sz="8" w:space="0" w:color="FF466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66C" w:themeColor="accent2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FF466C" w:themeColor="accent2"/>
          <w:bottom w:val="single" w:sz="8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66C" w:themeColor="accent2"/>
          <w:bottom w:val="single" w:sz="8" w:space="0" w:color="FF466C" w:themeColor="accent2"/>
        </w:tcBorders>
      </w:tcPr>
    </w:tblStylePr>
    <w:tblStylePr w:type="band1Vert">
      <w:tblPr/>
      <w:tcPr>
        <w:shd w:val="clear" w:color="auto" w:fill="FFD1DA" w:themeFill="accent2" w:themeFillTint="3F"/>
      </w:tcPr>
    </w:tblStylePr>
    <w:tblStylePr w:type="band1Horz">
      <w:tblPr/>
      <w:tcPr>
        <w:shd w:val="clear" w:color="auto" w:fill="FFD1D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bottom w:val="single" w:sz="8" w:space="0" w:color="CEB7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B7AF" w:themeColor="accent3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CEB7AF" w:themeColor="accent3"/>
          <w:bottom w:val="single" w:sz="8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B7AF" w:themeColor="accent3"/>
          <w:bottom w:val="single" w:sz="8" w:space="0" w:color="CEB7AF" w:themeColor="accent3"/>
        </w:tcBorders>
      </w:tcPr>
    </w:tblStylePr>
    <w:tblStylePr w:type="band1Vert">
      <w:tblPr/>
      <w:tcPr>
        <w:shd w:val="clear" w:color="auto" w:fill="F3EDEB" w:themeFill="accent3" w:themeFillTint="3F"/>
      </w:tcPr>
    </w:tblStylePr>
    <w:tblStylePr w:type="band1Horz">
      <w:tblPr/>
      <w:tcPr>
        <w:shd w:val="clear" w:color="auto" w:fill="F3ED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bottom w:val="single" w:sz="8" w:space="0" w:color="3548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4867" w:themeColor="accent4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354867" w:themeColor="accent4"/>
          <w:bottom w:val="single" w:sz="8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4867" w:themeColor="accent4"/>
          <w:bottom w:val="single" w:sz="8" w:space="0" w:color="354867" w:themeColor="accent4"/>
        </w:tcBorders>
      </w:tcPr>
    </w:tblStylePr>
    <w:tblStylePr w:type="band1Vert">
      <w:tblPr/>
      <w:tcPr>
        <w:shd w:val="clear" w:color="auto" w:fill="C5CFE1" w:themeFill="accent4" w:themeFillTint="3F"/>
      </w:tcPr>
    </w:tblStylePr>
    <w:tblStylePr w:type="band1Horz">
      <w:tblPr/>
      <w:tcPr>
        <w:shd w:val="clear" w:color="auto" w:fill="C5CFE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bottom w:val="single" w:sz="8" w:space="0" w:color="EBE0C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0CD" w:themeColor="accent5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EBE0CD" w:themeColor="accent5"/>
          <w:bottom w:val="single" w:sz="8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0CD" w:themeColor="accent5"/>
          <w:bottom w:val="single" w:sz="8" w:space="0" w:color="EBE0CD" w:themeColor="accent5"/>
        </w:tcBorders>
      </w:tcPr>
    </w:tblStylePr>
    <w:tblStylePr w:type="band1Vert">
      <w:tblPr/>
      <w:tcPr>
        <w:shd w:val="clear" w:color="auto" w:fill="FAF7F2" w:themeFill="accent5" w:themeFillTint="3F"/>
      </w:tcPr>
    </w:tblStylePr>
    <w:tblStylePr w:type="band1Horz">
      <w:tblPr/>
      <w:tcPr>
        <w:shd w:val="clear" w:color="auto" w:fill="FAF7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bottom w:val="single" w:sz="8" w:space="0" w:color="4948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48FF" w:themeColor="accent6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4948FF" w:themeColor="accent6"/>
          <w:bottom w:val="single" w:sz="8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48FF" w:themeColor="accent6"/>
          <w:bottom w:val="single" w:sz="8" w:space="0" w:color="4948FF" w:themeColor="accent6"/>
        </w:tcBorders>
      </w:tcPr>
    </w:tblStylePr>
    <w:tblStylePr w:type="band1Vert">
      <w:tblPr/>
      <w:tcPr>
        <w:shd w:val="clear" w:color="auto" w:fill="D1D1FF" w:themeFill="accent6" w:themeFillTint="3F"/>
      </w:tcPr>
    </w:tblStylePr>
    <w:tblStylePr w:type="band1Horz">
      <w:tblPr/>
      <w:tcPr>
        <w:shd w:val="clear" w:color="auto" w:fill="D1D1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84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84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84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84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0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66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66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66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1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7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7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7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7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48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486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48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48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F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0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0C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0C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0C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48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948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48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48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A294" w:themeColor="accent1" w:themeTint="BF"/>
        <w:left w:val="single" w:sz="8" w:space="0" w:color="BAA294" w:themeColor="accent1" w:themeTint="BF"/>
        <w:bottom w:val="single" w:sz="8" w:space="0" w:color="BAA294" w:themeColor="accent1" w:themeTint="BF"/>
        <w:right w:val="single" w:sz="8" w:space="0" w:color="BAA294" w:themeColor="accent1" w:themeTint="BF"/>
        <w:insideH w:val="single" w:sz="8" w:space="0" w:color="BAA29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A294" w:themeColor="accent1" w:themeTint="BF"/>
          <w:left w:val="single" w:sz="8" w:space="0" w:color="BAA294" w:themeColor="accent1" w:themeTint="BF"/>
          <w:bottom w:val="single" w:sz="8" w:space="0" w:color="BAA294" w:themeColor="accent1" w:themeTint="BF"/>
          <w:right w:val="single" w:sz="8" w:space="0" w:color="BAA294" w:themeColor="accent1" w:themeTint="BF"/>
          <w:insideH w:val="nil"/>
          <w:insideV w:val="nil"/>
        </w:tcBorders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A294" w:themeColor="accent1" w:themeTint="BF"/>
          <w:left w:val="single" w:sz="8" w:space="0" w:color="BAA294" w:themeColor="accent1" w:themeTint="BF"/>
          <w:bottom w:val="single" w:sz="8" w:space="0" w:color="BAA294" w:themeColor="accent1" w:themeTint="BF"/>
          <w:right w:val="single" w:sz="8" w:space="0" w:color="BAA29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0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2" w:themeTint="BF"/>
        <w:left w:val="single" w:sz="8" w:space="0" w:color="FF7490" w:themeColor="accent2" w:themeTint="BF"/>
        <w:bottom w:val="single" w:sz="8" w:space="0" w:color="FF7490" w:themeColor="accent2" w:themeTint="BF"/>
        <w:right w:val="single" w:sz="8" w:space="0" w:color="FF7490" w:themeColor="accent2" w:themeTint="BF"/>
        <w:insideH w:val="single" w:sz="8" w:space="0" w:color="FF74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490" w:themeColor="accent2" w:themeTint="BF"/>
          <w:left w:val="single" w:sz="8" w:space="0" w:color="FF7490" w:themeColor="accent2" w:themeTint="BF"/>
          <w:bottom w:val="single" w:sz="8" w:space="0" w:color="FF7490" w:themeColor="accent2" w:themeTint="BF"/>
          <w:right w:val="single" w:sz="8" w:space="0" w:color="FF7490" w:themeColor="accent2" w:themeTint="BF"/>
          <w:insideH w:val="nil"/>
          <w:insideV w:val="nil"/>
        </w:tcBorders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490" w:themeColor="accent2" w:themeTint="BF"/>
          <w:left w:val="single" w:sz="8" w:space="0" w:color="FF7490" w:themeColor="accent2" w:themeTint="BF"/>
          <w:bottom w:val="single" w:sz="8" w:space="0" w:color="FF7490" w:themeColor="accent2" w:themeTint="BF"/>
          <w:right w:val="single" w:sz="8" w:space="0" w:color="FF74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1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C8C3" w:themeColor="accent3" w:themeTint="BF"/>
        <w:left w:val="single" w:sz="8" w:space="0" w:color="DAC8C3" w:themeColor="accent3" w:themeTint="BF"/>
        <w:bottom w:val="single" w:sz="8" w:space="0" w:color="DAC8C3" w:themeColor="accent3" w:themeTint="BF"/>
        <w:right w:val="single" w:sz="8" w:space="0" w:color="DAC8C3" w:themeColor="accent3" w:themeTint="BF"/>
        <w:insideH w:val="single" w:sz="8" w:space="0" w:color="DAC8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C8C3" w:themeColor="accent3" w:themeTint="BF"/>
          <w:left w:val="single" w:sz="8" w:space="0" w:color="DAC8C3" w:themeColor="accent3" w:themeTint="BF"/>
          <w:bottom w:val="single" w:sz="8" w:space="0" w:color="DAC8C3" w:themeColor="accent3" w:themeTint="BF"/>
          <w:right w:val="single" w:sz="8" w:space="0" w:color="DAC8C3" w:themeColor="accent3" w:themeTint="BF"/>
          <w:insideH w:val="nil"/>
          <w:insideV w:val="nil"/>
        </w:tcBorders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C8C3" w:themeColor="accent3" w:themeTint="BF"/>
          <w:left w:val="single" w:sz="8" w:space="0" w:color="DAC8C3" w:themeColor="accent3" w:themeTint="BF"/>
          <w:bottom w:val="single" w:sz="8" w:space="0" w:color="DAC8C3" w:themeColor="accent3" w:themeTint="BF"/>
          <w:right w:val="single" w:sz="8" w:space="0" w:color="DAC8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370A1" w:themeColor="accent4" w:themeTint="BF"/>
        <w:left w:val="single" w:sz="8" w:space="0" w:color="5370A1" w:themeColor="accent4" w:themeTint="BF"/>
        <w:bottom w:val="single" w:sz="8" w:space="0" w:color="5370A1" w:themeColor="accent4" w:themeTint="BF"/>
        <w:right w:val="single" w:sz="8" w:space="0" w:color="5370A1" w:themeColor="accent4" w:themeTint="BF"/>
        <w:insideH w:val="single" w:sz="8" w:space="0" w:color="5370A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70A1" w:themeColor="accent4" w:themeTint="BF"/>
          <w:left w:val="single" w:sz="8" w:space="0" w:color="5370A1" w:themeColor="accent4" w:themeTint="BF"/>
          <w:bottom w:val="single" w:sz="8" w:space="0" w:color="5370A1" w:themeColor="accent4" w:themeTint="BF"/>
          <w:right w:val="single" w:sz="8" w:space="0" w:color="5370A1" w:themeColor="accent4" w:themeTint="BF"/>
          <w:insideH w:val="nil"/>
          <w:insideV w:val="nil"/>
        </w:tcBorders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70A1" w:themeColor="accent4" w:themeTint="BF"/>
          <w:left w:val="single" w:sz="8" w:space="0" w:color="5370A1" w:themeColor="accent4" w:themeTint="BF"/>
          <w:bottom w:val="single" w:sz="8" w:space="0" w:color="5370A1" w:themeColor="accent4" w:themeTint="BF"/>
          <w:right w:val="single" w:sz="8" w:space="0" w:color="5370A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F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F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E7D9" w:themeColor="accent5" w:themeTint="BF"/>
        <w:left w:val="single" w:sz="8" w:space="0" w:color="F0E7D9" w:themeColor="accent5" w:themeTint="BF"/>
        <w:bottom w:val="single" w:sz="8" w:space="0" w:color="F0E7D9" w:themeColor="accent5" w:themeTint="BF"/>
        <w:right w:val="single" w:sz="8" w:space="0" w:color="F0E7D9" w:themeColor="accent5" w:themeTint="BF"/>
        <w:insideH w:val="single" w:sz="8" w:space="0" w:color="F0E7D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7D9" w:themeColor="accent5" w:themeTint="BF"/>
          <w:left w:val="single" w:sz="8" w:space="0" w:color="F0E7D9" w:themeColor="accent5" w:themeTint="BF"/>
          <w:bottom w:val="single" w:sz="8" w:space="0" w:color="F0E7D9" w:themeColor="accent5" w:themeTint="BF"/>
          <w:right w:val="single" w:sz="8" w:space="0" w:color="F0E7D9" w:themeColor="accent5" w:themeTint="BF"/>
          <w:insideH w:val="nil"/>
          <w:insideV w:val="nil"/>
        </w:tcBorders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7D9" w:themeColor="accent5" w:themeTint="BF"/>
          <w:left w:val="single" w:sz="8" w:space="0" w:color="F0E7D9" w:themeColor="accent5" w:themeTint="BF"/>
          <w:bottom w:val="single" w:sz="8" w:space="0" w:color="F0E7D9" w:themeColor="accent5" w:themeTint="BF"/>
          <w:right w:val="single" w:sz="8" w:space="0" w:color="F0E7D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5FF" w:themeColor="accent6" w:themeTint="BF"/>
        <w:left w:val="single" w:sz="8" w:space="0" w:color="7675FF" w:themeColor="accent6" w:themeTint="BF"/>
        <w:bottom w:val="single" w:sz="8" w:space="0" w:color="7675FF" w:themeColor="accent6" w:themeTint="BF"/>
        <w:right w:val="single" w:sz="8" w:space="0" w:color="7675FF" w:themeColor="accent6" w:themeTint="BF"/>
        <w:insideH w:val="single" w:sz="8" w:space="0" w:color="7675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75FF" w:themeColor="accent6" w:themeTint="BF"/>
          <w:left w:val="single" w:sz="8" w:space="0" w:color="7675FF" w:themeColor="accent6" w:themeTint="BF"/>
          <w:bottom w:val="single" w:sz="8" w:space="0" w:color="7675FF" w:themeColor="accent6" w:themeTint="BF"/>
          <w:right w:val="single" w:sz="8" w:space="0" w:color="7675FF" w:themeColor="accent6" w:themeTint="BF"/>
          <w:insideH w:val="nil"/>
          <w:insideV w:val="nil"/>
        </w:tcBorders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75FF" w:themeColor="accent6" w:themeTint="BF"/>
          <w:left w:val="single" w:sz="8" w:space="0" w:color="7675FF" w:themeColor="accent6" w:themeTint="BF"/>
          <w:bottom w:val="single" w:sz="8" w:space="0" w:color="7675FF" w:themeColor="accent6" w:themeTint="BF"/>
          <w:right w:val="single" w:sz="8" w:space="0" w:color="7675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84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84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66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7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B7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48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48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0C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0C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48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48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240B13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2475F2"/>
    <w:pPr>
      <w:suppressAutoHyphens/>
    </w:pPr>
    <w:rPr>
      <w:noProof/>
      <w:sz w:val="16"/>
    </w:rPr>
  </w:style>
  <w:style w:type="paragraph" w:customStyle="1" w:styleId="Tabel">
    <w:name w:val="Tabel"/>
    <w:uiPriority w:val="4"/>
    <w:semiHidden/>
    <w:rsid w:val="00240B13"/>
    <w:pPr>
      <w:spacing w:before="50" w:after="100" w:line="220" w:lineRule="atLeast"/>
      <w:ind w:left="113" w:right="113"/>
    </w:pPr>
    <w:rPr>
      <w:sz w:val="14"/>
    </w:rPr>
  </w:style>
  <w:style w:type="paragraph" w:customStyle="1" w:styleId="Tabel-overskrift">
    <w:name w:val="Tabel - overskrift"/>
    <w:basedOn w:val="Tabel"/>
    <w:uiPriority w:val="4"/>
    <w:rsid w:val="007B0B71"/>
    <w:pPr>
      <w:ind w:left="0" w:right="0"/>
    </w:pPr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7B0B71"/>
    <w:pPr>
      <w:ind w:left="0" w:right="0"/>
    </w:pPr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7B0B71"/>
    <w:pPr>
      <w:ind w:left="0" w:right="0"/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Modtager-navnogadresse">
    <w:name w:val="Modtager - navn og adresse"/>
    <w:basedOn w:val="Normal"/>
    <w:uiPriority w:val="10"/>
    <w:semiHidden/>
    <w:rsid w:val="0028273C"/>
  </w:style>
  <w:style w:type="paragraph" w:customStyle="1" w:styleId="Dokumenttype">
    <w:name w:val="Dokumenttype"/>
    <w:basedOn w:val="Normal"/>
    <w:next w:val="Normal"/>
    <w:uiPriority w:val="8"/>
    <w:semiHidden/>
    <w:rsid w:val="005F2512"/>
    <w:rPr>
      <w:caps/>
      <w:sz w:val="28"/>
    </w:rPr>
  </w:style>
  <w:style w:type="numbering" w:customStyle="1" w:styleId="ListStyle-ListBullet">
    <w:name w:val="_List Style - List Bullet"/>
    <w:uiPriority w:val="99"/>
    <w:rsid w:val="00B353E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B353E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87528C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C611F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271A6B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0379BD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04279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B353EF"/>
  </w:style>
  <w:style w:type="numbering" w:customStyle="1" w:styleId="ListStyle-ListAlphabet">
    <w:name w:val="_List Style - List Alphabet"/>
    <w:uiPriority w:val="99"/>
    <w:rsid w:val="00B353E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B353EF"/>
  </w:style>
  <w:style w:type="paragraph" w:customStyle="1" w:styleId="Opstilling-bogstav3">
    <w:name w:val="Opstilling - bogstav 3"/>
    <w:basedOn w:val="Normal"/>
    <w:uiPriority w:val="2"/>
    <w:semiHidden/>
    <w:rsid w:val="00B353EF"/>
  </w:style>
  <w:style w:type="table" w:customStyle="1" w:styleId="DjoefTableStyle">
    <w:name w:val="Djoef (Table Style)"/>
    <w:basedOn w:val="Tabel-Normal"/>
    <w:uiPriority w:val="99"/>
    <w:rsid w:val="007B0B71"/>
    <w:rPr>
      <w:rFonts w:cs="Arial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</w:rPr>
    </w:tblStylePr>
    <w:tblStylePr w:type="lastRow">
      <w:rPr>
        <w:b/>
      </w:rPr>
    </w:tblStylePr>
  </w:style>
  <w:style w:type="paragraph" w:customStyle="1" w:styleId="Faktaboks-talopstilling">
    <w:name w:val="Faktaboks - talopstilling"/>
    <w:basedOn w:val="Faktaboks"/>
    <w:uiPriority w:val="5"/>
    <w:semiHidden/>
    <w:rsid w:val="0004279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Mellemoverskriftfed">
    <w:name w:val="Mellemoverskrift fed"/>
    <w:basedOn w:val="Normal"/>
    <w:uiPriority w:val="1"/>
    <w:semiHidden/>
    <w:qFormat/>
    <w:rsid w:val="006B339A"/>
    <w:rPr>
      <w:b/>
    </w:rPr>
  </w:style>
  <w:style w:type="paragraph" w:customStyle="1" w:styleId="Mellemoverskriftkursiv">
    <w:name w:val="Mellemoverskrift kursiv"/>
    <w:basedOn w:val="Mellemoverskriftfed"/>
    <w:uiPriority w:val="1"/>
    <w:semiHidden/>
    <w:qFormat/>
    <w:rsid w:val="006B339A"/>
    <w:rPr>
      <w:b w:val="0"/>
      <w:i/>
    </w:rPr>
  </w:style>
  <w:style w:type="paragraph" w:customStyle="1" w:styleId="Dokumentoverskrift">
    <w:name w:val="Dokument overskrift"/>
    <w:basedOn w:val="Overskrift1"/>
    <w:uiPriority w:val="8"/>
    <w:semiHidden/>
    <w:qFormat/>
    <w:rsid w:val="006B339A"/>
    <w:pPr>
      <w:spacing w:line="280" w:lineRule="atLeast"/>
    </w:pPr>
    <w:rPr>
      <w:sz w:val="20"/>
    </w:rPr>
  </w:style>
  <w:style w:type="paragraph" w:customStyle="1" w:styleId="Notes">
    <w:name w:val="Notes"/>
    <w:basedOn w:val="Normal"/>
    <w:uiPriority w:val="13"/>
    <w:semiHidden/>
    <w:rsid w:val="00EE6A67"/>
    <w:pPr>
      <w:spacing w:line="220" w:lineRule="atLeast"/>
    </w:pPr>
    <w:rPr>
      <w:i/>
      <w:sz w:val="14"/>
    </w:rPr>
  </w:style>
  <w:style w:type="paragraph" w:customStyle="1" w:styleId="Source">
    <w:name w:val="Source"/>
    <w:basedOn w:val="Normal"/>
    <w:uiPriority w:val="5"/>
    <w:semiHidden/>
    <w:rsid w:val="00D42C90"/>
    <w:pPr>
      <w:spacing w:line="160" w:lineRule="atLeast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k\AppData\Local\cBrain\F2\.tmp\e3f937351919492bbc218416dd5b758c.dotx" TargetMode="External"/></Relationships>
</file>

<file path=word/theme/theme1.xml><?xml version="1.0" encoding="utf-8"?>
<a:theme xmlns:a="http://schemas.openxmlformats.org/drawingml/2006/main" name="Office Theme">
  <a:themeElements>
    <a:clrScheme name="Djoef">
      <a:dk1>
        <a:sysClr val="windowText" lastClr="000000"/>
      </a:dk1>
      <a:lt1>
        <a:sysClr val="window" lastClr="FFFFFF"/>
      </a:lt1>
      <a:dk2>
        <a:srgbClr val="EBE0CD"/>
      </a:dk2>
      <a:lt2>
        <a:srgbClr val="E6CDA3"/>
      </a:lt2>
      <a:accent1>
        <a:srgbClr val="A48471"/>
      </a:accent1>
      <a:accent2>
        <a:srgbClr val="FF466C"/>
      </a:accent2>
      <a:accent3>
        <a:srgbClr val="CEB7AF"/>
      </a:accent3>
      <a:accent4>
        <a:srgbClr val="354867"/>
      </a:accent4>
      <a:accent5>
        <a:srgbClr val="EBE0CD"/>
      </a:accent5>
      <a:accent6>
        <a:srgbClr val="4948FF"/>
      </a:accent6>
      <a:hlink>
        <a:srgbClr val="000000"/>
      </a:hlink>
      <a:folHlink>
        <a:srgbClr val="50535A"/>
      </a:folHlink>
    </a:clrScheme>
    <a:fontScheme name="Djoef (Djoef Offc)">
      <a:majorFont>
        <a:latin typeface="Djoef Offc"/>
        <a:ea typeface=""/>
        <a:cs typeface=""/>
      </a:majorFont>
      <a:minorFont>
        <a:latin typeface="Djoef Off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1FA2CEE880A4D942B9728FEE44409" ma:contentTypeVersion="12" ma:contentTypeDescription="Create a new document." ma:contentTypeScope="" ma:versionID="f5bdf773ce252e5e45113f0aaabcf917">
  <xsd:schema xmlns:xsd="http://www.w3.org/2001/XMLSchema" xmlns:xs="http://www.w3.org/2001/XMLSchema" xmlns:p="http://schemas.microsoft.com/office/2006/metadata/properties" xmlns:ns2="f502ecb4-313b-4c8b-ac1a-a2133c4c55c1" xmlns:ns3="b78f5926-5d87-48b0-b9f0-7f23033d1efa" targetNamespace="http://schemas.microsoft.com/office/2006/metadata/properties" ma:root="true" ma:fieldsID="83844f97f1198d7f291da68f8ab9d648" ns2:_="" ns3:_="">
    <xsd:import namespace="f502ecb4-313b-4c8b-ac1a-a2133c4c55c1"/>
    <xsd:import namespace="b78f5926-5d87-48b0-b9f0-7f23033d1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2ecb4-313b-4c8b-ac1a-a2133c4c5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f5926-5d87-48b0-b9f0-7f23033d1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13855-C293-4AB9-8F61-FDA540F4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2ecb4-313b-4c8b-ac1a-a2133c4c55c1"/>
    <ds:schemaRef ds:uri="b78f5926-5d87-48b0-b9f0-7f23033d1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198F1-15A6-44D0-B25E-DA3C52479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60E95-A412-4466-B65C-282FD3457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e3f937351919492bbc218416dd5b758c.dotx</Template>
  <TotalTime>4</TotalTime>
  <Pages>1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Kure Kristensen</dc:creator>
  <cp:keywords/>
  <dc:description/>
  <cp:lastModifiedBy>Maja Kure Kristensen</cp:lastModifiedBy>
  <cp:revision>2</cp:revision>
  <dcterms:created xsi:type="dcterms:W3CDTF">2025-01-13T15:17:00Z</dcterms:created>
  <dcterms:modified xsi:type="dcterms:W3CDTF">2025-01-13T15:21:00Z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0x0101007441FA2CEE880A4D942B9728FEE44409</vt:lpwstr>
  </property>
</Properties>
</file>