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A03" w14:textId="3D40BAC0" w:rsidR="00934E27" w:rsidRDefault="00934E27" w:rsidP="00934E27">
      <w:pPr>
        <w:rPr>
          <w:rFonts w:ascii="Djoef Offc" w:hAnsi="Djoef Offc"/>
          <w:b/>
          <w:bCs/>
          <w:sz w:val="28"/>
          <w:szCs w:val="28"/>
        </w:rPr>
      </w:pPr>
      <w:r w:rsidRPr="00934E27">
        <w:rPr>
          <w:rFonts w:ascii="Djoef Offc" w:hAnsi="Djoef Offc"/>
          <w:b/>
          <w:bCs/>
          <w:sz w:val="28"/>
          <w:szCs w:val="28"/>
        </w:rPr>
        <w:t>Bestyrelsesreferat – 16. april (online møde</w:t>
      </w:r>
      <w:r w:rsidRPr="00446360">
        <w:rPr>
          <w:rFonts w:ascii="Djoef Offc" w:hAnsi="Djoef Offc"/>
          <w:b/>
          <w:bCs/>
          <w:sz w:val="28"/>
          <w:szCs w:val="28"/>
        </w:rPr>
        <w:t xml:space="preserve"> på Teams</w:t>
      </w:r>
      <w:r w:rsidRPr="00934E27">
        <w:rPr>
          <w:rFonts w:ascii="Djoef Offc" w:hAnsi="Djoef Offc"/>
          <w:b/>
          <w:bCs/>
          <w:sz w:val="28"/>
          <w:szCs w:val="28"/>
        </w:rPr>
        <w:t>)</w:t>
      </w:r>
    </w:p>
    <w:p w14:paraId="555C77F1" w14:textId="15ECFC45" w:rsidR="00446360" w:rsidRDefault="00446360" w:rsidP="00934E27">
      <w:pPr>
        <w:rPr>
          <w:rFonts w:ascii="Djoef Offc" w:hAnsi="Djoef Offc"/>
          <w:sz w:val="20"/>
          <w:szCs w:val="20"/>
        </w:rPr>
      </w:pPr>
      <w:r w:rsidRPr="00446360">
        <w:rPr>
          <w:rFonts w:ascii="Djoef Offc" w:hAnsi="Djoef Offc"/>
          <w:b/>
          <w:bCs/>
          <w:sz w:val="20"/>
          <w:szCs w:val="20"/>
        </w:rPr>
        <w:t>Til stede</w:t>
      </w:r>
      <w:r>
        <w:rPr>
          <w:rFonts w:ascii="Djoef Offc" w:hAnsi="Djoef Offc"/>
          <w:sz w:val="20"/>
          <w:szCs w:val="20"/>
        </w:rPr>
        <w:t>: Formand Ole Qvist Pedersen, Næstformand Elisabeth Kjeldsen, Kirsten Olsen, Marius Lyhne-Knudsen, Susanne Lindholm, Sven-Karsten Topp, Torben Conrad</w:t>
      </w:r>
    </w:p>
    <w:p w14:paraId="1D5063D6" w14:textId="13103DF4" w:rsidR="00446360" w:rsidRDefault="00446360" w:rsidP="00934E27">
      <w:pPr>
        <w:rPr>
          <w:rFonts w:ascii="Djoef Offc" w:hAnsi="Djoef Offc"/>
          <w:sz w:val="20"/>
          <w:szCs w:val="20"/>
        </w:rPr>
      </w:pPr>
      <w:r w:rsidRPr="00446360">
        <w:rPr>
          <w:rFonts w:ascii="Djoef Offc" w:hAnsi="Djoef Offc"/>
          <w:b/>
          <w:bCs/>
          <w:sz w:val="20"/>
          <w:szCs w:val="20"/>
        </w:rPr>
        <w:t>Fraværende</w:t>
      </w:r>
      <w:r>
        <w:rPr>
          <w:rFonts w:ascii="Djoef Offc" w:hAnsi="Djoef Offc"/>
          <w:sz w:val="20"/>
          <w:szCs w:val="20"/>
        </w:rPr>
        <w:t xml:space="preserve">: Henrik Piil </w:t>
      </w:r>
    </w:p>
    <w:p w14:paraId="04AF8A23" w14:textId="38E1B5AC" w:rsidR="00446360" w:rsidRPr="00934E27" w:rsidRDefault="00446360" w:rsidP="00934E27">
      <w:pPr>
        <w:rPr>
          <w:rFonts w:ascii="Djoef Offc" w:hAnsi="Djoef Offc"/>
          <w:b/>
          <w:bCs/>
          <w:sz w:val="28"/>
          <w:szCs w:val="28"/>
        </w:rPr>
      </w:pPr>
      <w:r w:rsidRPr="00446360">
        <w:rPr>
          <w:rFonts w:ascii="Djoef Offc" w:hAnsi="Djoef Offc"/>
          <w:b/>
          <w:bCs/>
          <w:sz w:val="20"/>
          <w:szCs w:val="20"/>
        </w:rPr>
        <w:t>Referent:</w:t>
      </w:r>
      <w:r>
        <w:rPr>
          <w:rFonts w:ascii="Djoef Offc" w:hAnsi="Djoef Offc"/>
          <w:sz w:val="20"/>
          <w:szCs w:val="20"/>
        </w:rPr>
        <w:t xml:space="preserve"> Rose-Maria, bestyrelsesbetjener</w:t>
      </w:r>
    </w:p>
    <w:p w14:paraId="318722C0" w14:textId="5C232F5C" w:rsidR="00934E27" w:rsidRPr="00934E27" w:rsidRDefault="00934E27" w:rsidP="00934E27">
      <w:pPr>
        <w:rPr>
          <w:rFonts w:ascii="Djoef Offc" w:hAnsi="Djoef Offc"/>
          <w:b/>
          <w:bCs/>
          <w:sz w:val="20"/>
          <w:szCs w:val="20"/>
        </w:rPr>
      </w:pPr>
      <w:r w:rsidRPr="00934E27">
        <w:rPr>
          <w:rFonts w:ascii="Djoef Offc" w:hAnsi="Djoef Offc"/>
          <w:b/>
          <w:bCs/>
          <w:sz w:val="20"/>
          <w:szCs w:val="20"/>
        </w:rPr>
        <w:t xml:space="preserve">1. </w:t>
      </w:r>
      <w:r>
        <w:rPr>
          <w:rFonts w:ascii="Djoef Offc" w:hAnsi="Djoef Offc"/>
          <w:b/>
          <w:bCs/>
          <w:sz w:val="20"/>
          <w:szCs w:val="20"/>
        </w:rPr>
        <w:t>Årets Djøf Senior</w:t>
      </w:r>
    </w:p>
    <w:p w14:paraId="284CFB8A" w14:textId="77777777" w:rsidR="00934E27" w:rsidRPr="00934E27" w:rsidRDefault="00934E27" w:rsidP="00934E27">
      <w:pPr>
        <w:numPr>
          <w:ilvl w:val="0"/>
          <w:numId w:val="1"/>
        </w:num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sz w:val="20"/>
          <w:szCs w:val="20"/>
        </w:rPr>
        <w:t>Kort bordet rundt.</w:t>
      </w:r>
    </w:p>
    <w:p w14:paraId="2C5AA42B" w14:textId="4A685029" w:rsidR="00934E27" w:rsidRPr="00934E27" w:rsidRDefault="00934E27" w:rsidP="00934E27">
      <w:pPr>
        <w:numPr>
          <w:ilvl w:val="0"/>
          <w:numId w:val="1"/>
        </w:num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sz w:val="20"/>
          <w:szCs w:val="20"/>
        </w:rPr>
        <w:t>Udvalg</w:t>
      </w:r>
      <w:r>
        <w:rPr>
          <w:rFonts w:ascii="Djoef Offc" w:hAnsi="Djoef Offc"/>
          <w:sz w:val="20"/>
          <w:szCs w:val="20"/>
        </w:rPr>
        <w:t xml:space="preserve"> -&gt; kort</w:t>
      </w:r>
      <w:r w:rsidRPr="00934E27">
        <w:rPr>
          <w:rFonts w:ascii="Djoef Offc" w:hAnsi="Djoef Offc"/>
          <w:sz w:val="20"/>
          <w:szCs w:val="20"/>
        </w:rPr>
        <w:t xml:space="preserve"> redegørelse.</w:t>
      </w:r>
    </w:p>
    <w:p w14:paraId="63E138D2" w14:textId="77777777" w:rsidR="00934E27" w:rsidRPr="00934E27" w:rsidRDefault="00934E27" w:rsidP="00934E27">
      <w:p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b/>
          <w:bCs/>
          <w:sz w:val="20"/>
          <w:szCs w:val="20"/>
        </w:rPr>
        <w:t>Bemærkninger:</w:t>
      </w:r>
    </w:p>
    <w:p w14:paraId="43C15F29" w14:textId="77777777" w:rsidR="00934E27" w:rsidRPr="00934E27" w:rsidRDefault="00934E27" w:rsidP="00934E27">
      <w:pPr>
        <w:numPr>
          <w:ilvl w:val="0"/>
          <w:numId w:val="2"/>
        </w:numPr>
        <w:rPr>
          <w:rFonts w:ascii="Djoef Offc" w:hAnsi="Djoef Offc"/>
          <w:sz w:val="20"/>
          <w:szCs w:val="20"/>
        </w:rPr>
      </w:pPr>
      <w:r>
        <w:rPr>
          <w:rFonts w:ascii="Djoef Offc" w:hAnsi="Djoef Offc"/>
          <w:sz w:val="20"/>
          <w:szCs w:val="20"/>
        </w:rPr>
        <w:t xml:space="preserve">Generel god evaluering. </w:t>
      </w:r>
      <w:r w:rsidRPr="00934E27">
        <w:rPr>
          <w:rFonts w:ascii="Djoef Offc" w:hAnsi="Djoef Offc"/>
          <w:sz w:val="20"/>
          <w:szCs w:val="20"/>
        </w:rPr>
        <w:t>92 % vil anbefale arrangementet.</w:t>
      </w:r>
    </w:p>
    <w:p w14:paraId="46792FB3" w14:textId="64E7F9A4" w:rsidR="00934E27" w:rsidRPr="00934E27" w:rsidRDefault="00934E27" w:rsidP="00934E27">
      <w:pPr>
        <w:numPr>
          <w:ilvl w:val="0"/>
          <w:numId w:val="2"/>
        </w:numPr>
        <w:rPr>
          <w:rFonts w:ascii="Djoef Offc" w:hAnsi="Djoef Offc"/>
          <w:sz w:val="20"/>
          <w:szCs w:val="20"/>
        </w:rPr>
      </w:pPr>
      <w:r>
        <w:rPr>
          <w:rFonts w:ascii="Djoef Offc" w:hAnsi="Djoef Offc"/>
          <w:sz w:val="20"/>
          <w:szCs w:val="20"/>
        </w:rPr>
        <w:t>Gode valg af oplægsholdere, men kunne man justere på enkelte oplæg?</w:t>
      </w:r>
    </w:p>
    <w:p w14:paraId="09EEB55E" w14:textId="03DCBE32" w:rsidR="00934E27" w:rsidRPr="00934E27" w:rsidRDefault="00934E27" w:rsidP="00934E27">
      <w:pPr>
        <w:numPr>
          <w:ilvl w:val="0"/>
          <w:numId w:val="2"/>
        </w:num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sz w:val="20"/>
          <w:szCs w:val="20"/>
        </w:rPr>
        <w:t>God komité.</w:t>
      </w:r>
    </w:p>
    <w:p w14:paraId="035DCFCC" w14:textId="77777777" w:rsidR="00934E27" w:rsidRPr="00934E27" w:rsidRDefault="00000000" w:rsidP="00934E27">
      <w:pPr>
        <w:rPr>
          <w:rFonts w:ascii="Djoef Offc" w:hAnsi="Djoef Offc"/>
          <w:sz w:val="20"/>
          <w:szCs w:val="20"/>
        </w:rPr>
      </w:pPr>
      <w:r>
        <w:rPr>
          <w:rFonts w:ascii="Djoef Offc" w:hAnsi="Djoef Offc"/>
          <w:sz w:val="20"/>
          <w:szCs w:val="20"/>
        </w:rPr>
        <w:pict w14:anchorId="782D221D">
          <v:rect id="_x0000_i1025" style="width:0;height:1.5pt" o:hralign="center" o:hrstd="t" o:hr="t" fillcolor="#a0a0a0" stroked="f"/>
        </w:pict>
      </w:r>
    </w:p>
    <w:p w14:paraId="40F97B22" w14:textId="2FF089D2" w:rsidR="00934E27" w:rsidRPr="00934E27" w:rsidRDefault="00934E27" w:rsidP="00934E27">
      <w:pPr>
        <w:rPr>
          <w:rFonts w:ascii="Djoef Offc" w:hAnsi="Djoef Offc"/>
          <w:b/>
          <w:bCs/>
          <w:sz w:val="20"/>
          <w:szCs w:val="20"/>
        </w:rPr>
      </w:pPr>
      <w:r w:rsidRPr="00934E27">
        <w:rPr>
          <w:rFonts w:ascii="Djoef Offc" w:hAnsi="Djoef Offc"/>
          <w:b/>
          <w:bCs/>
          <w:sz w:val="20"/>
          <w:szCs w:val="20"/>
        </w:rPr>
        <w:t xml:space="preserve">2. </w:t>
      </w:r>
      <w:r w:rsidR="003C2249">
        <w:rPr>
          <w:rFonts w:ascii="Djoef Offc" w:hAnsi="Djoef Offc"/>
          <w:b/>
          <w:bCs/>
          <w:sz w:val="20"/>
          <w:szCs w:val="20"/>
        </w:rPr>
        <w:t>Djøf Seniors Repræsentantskabsmøde</w:t>
      </w:r>
      <w:r w:rsidR="00446360">
        <w:rPr>
          <w:rFonts w:ascii="Djoef Offc" w:hAnsi="Djoef Offc"/>
          <w:b/>
          <w:bCs/>
          <w:sz w:val="20"/>
          <w:szCs w:val="20"/>
        </w:rPr>
        <w:t xml:space="preserve"> 25. april 2025 </w:t>
      </w:r>
    </w:p>
    <w:p w14:paraId="3DF59FC4" w14:textId="77777777" w:rsidR="00934E27" w:rsidRPr="00934E27" w:rsidRDefault="00934E27" w:rsidP="00934E27">
      <w:pPr>
        <w:numPr>
          <w:ilvl w:val="0"/>
          <w:numId w:val="3"/>
        </w:num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sz w:val="20"/>
          <w:szCs w:val="20"/>
        </w:rPr>
        <w:t>Drøftelse af beretningen.</w:t>
      </w:r>
    </w:p>
    <w:p w14:paraId="5D066D6C" w14:textId="269239DD" w:rsidR="00934E27" w:rsidRPr="00934E27" w:rsidRDefault="00934E27" w:rsidP="00934E27">
      <w:pPr>
        <w:numPr>
          <w:ilvl w:val="1"/>
          <w:numId w:val="3"/>
        </w:num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sz w:val="20"/>
          <w:szCs w:val="20"/>
        </w:rPr>
        <w:t xml:space="preserve">Årsregnskabet </w:t>
      </w:r>
      <w:r w:rsidR="00446360">
        <w:rPr>
          <w:rFonts w:ascii="Djoef Offc" w:hAnsi="Djoef Offc"/>
          <w:sz w:val="20"/>
          <w:szCs w:val="20"/>
        </w:rPr>
        <w:t>vil blive præsenteret af Sven-Karsten, som ligeledes viser budget.</w:t>
      </w:r>
    </w:p>
    <w:p w14:paraId="3CD93425" w14:textId="51B242D5" w:rsidR="00934E27" w:rsidRPr="00934E27" w:rsidRDefault="00446360" w:rsidP="00934E27">
      <w:pPr>
        <w:rPr>
          <w:rFonts w:ascii="Djoef Offc" w:hAnsi="Djoef Offc"/>
          <w:sz w:val="20"/>
          <w:szCs w:val="20"/>
        </w:rPr>
      </w:pPr>
      <w:r>
        <w:rPr>
          <w:rFonts w:ascii="Djoef Offc" w:hAnsi="Djoef Offc"/>
          <w:b/>
          <w:bCs/>
          <w:sz w:val="20"/>
          <w:szCs w:val="20"/>
        </w:rPr>
        <w:t>Indkomne forslag -Der er indkommet forslag fra Niels Morten Ejrnæs</w:t>
      </w:r>
    </w:p>
    <w:p w14:paraId="73B25318" w14:textId="1A845A6A" w:rsidR="00934E27" w:rsidRPr="00934E27" w:rsidRDefault="00934E27" w:rsidP="00934E27">
      <w:pPr>
        <w:numPr>
          <w:ilvl w:val="0"/>
          <w:numId w:val="4"/>
        </w:num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sz w:val="20"/>
          <w:szCs w:val="20"/>
        </w:rPr>
        <w:t>Uk</w:t>
      </w:r>
      <w:r w:rsidR="00446360">
        <w:rPr>
          <w:rFonts w:ascii="Djoef Offc" w:hAnsi="Djoef Offc"/>
          <w:sz w:val="20"/>
          <w:szCs w:val="20"/>
        </w:rPr>
        <w:t>onkret,</w:t>
      </w:r>
      <w:r w:rsidRPr="00934E27">
        <w:rPr>
          <w:rFonts w:ascii="Djoef Offc" w:hAnsi="Djoef Offc"/>
          <w:sz w:val="20"/>
          <w:szCs w:val="20"/>
        </w:rPr>
        <w:t xml:space="preserve"> men svært at være</w:t>
      </w:r>
      <w:r w:rsidR="00446360">
        <w:rPr>
          <w:rFonts w:ascii="Djoef Offc" w:hAnsi="Djoef Offc"/>
          <w:sz w:val="20"/>
          <w:szCs w:val="20"/>
        </w:rPr>
        <w:t xml:space="preserve"> uenig i hans synspunkter.</w:t>
      </w:r>
    </w:p>
    <w:p w14:paraId="4FAA6E28" w14:textId="77777777" w:rsidR="00934E27" w:rsidRPr="00934E27" w:rsidRDefault="00000000" w:rsidP="00934E27">
      <w:pPr>
        <w:rPr>
          <w:rFonts w:ascii="Djoef Offc" w:hAnsi="Djoef Offc"/>
          <w:sz w:val="20"/>
          <w:szCs w:val="20"/>
        </w:rPr>
      </w:pPr>
      <w:r>
        <w:rPr>
          <w:rFonts w:ascii="Djoef Offc" w:hAnsi="Djoef Offc"/>
          <w:sz w:val="20"/>
          <w:szCs w:val="20"/>
        </w:rPr>
        <w:pict w14:anchorId="7682BDC0">
          <v:rect id="_x0000_i1026" style="width:0;height:1.5pt" o:hralign="center" o:hrstd="t" o:hr="t" fillcolor="#a0a0a0" stroked="f"/>
        </w:pict>
      </w:r>
    </w:p>
    <w:p w14:paraId="2FF2B9B6" w14:textId="7DDBC8E2" w:rsidR="00934E27" w:rsidRPr="00934E27" w:rsidRDefault="00934E27" w:rsidP="00934E27">
      <w:pPr>
        <w:rPr>
          <w:rFonts w:ascii="Djoef Offc" w:hAnsi="Djoef Offc"/>
          <w:b/>
          <w:bCs/>
          <w:sz w:val="20"/>
          <w:szCs w:val="20"/>
        </w:rPr>
      </w:pPr>
      <w:r w:rsidRPr="00934E27">
        <w:rPr>
          <w:rFonts w:ascii="Djoef Offc" w:hAnsi="Djoef Offc"/>
          <w:b/>
          <w:bCs/>
          <w:sz w:val="20"/>
          <w:szCs w:val="20"/>
        </w:rPr>
        <w:t>3. Djøf</w:t>
      </w:r>
      <w:r w:rsidR="00446360">
        <w:rPr>
          <w:rFonts w:ascii="Djoef Offc" w:hAnsi="Djoef Offc"/>
          <w:b/>
          <w:bCs/>
          <w:sz w:val="20"/>
          <w:szCs w:val="20"/>
        </w:rPr>
        <w:t>s R</w:t>
      </w:r>
      <w:r w:rsidRPr="00934E27">
        <w:rPr>
          <w:rFonts w:ascii="Djoef Offc" w:hAnsi="Djoef Offc"/>
          <w:b/>
          <w:bCs/>
          <w:sz w:val="20"/>
          <w:szCs w:val="20"/>
        </w:rPr>
        <w:t>epræsent</w:t>
      </w:r>
      <w:r w:rsidR="00446360">
        <w:rPr>
          <w:rFonts w:ascii="Djoef Offc" w:hAnsi="Djoef Offc"/>
          <w:b/>
          <w:bCs/>
          <w:sz w:val="20"/>
          <w:szCs w:val="20"/>
        </w:rPr>
        <w:t xml:space="preserve">antskabsmøde 25. april 2025 </w:t>
      </w:r>
      <w:r w:rsidRPr="00934E27">
        <w:rPr>
          <w:rFonts w:ascii="Djoef Offc" w:hAnsi="Djoef Offc"/>
          <w:sz w:val="20"/>
          <w:szCs w:val="20"/>
        </w:rPr>
        <w:br/>
      </w:r>
      <w:r w:rsidRPr="00934E27">
        <w:rPr>
          <w:rFonts w:ascii="Djoef Offc" w:hAnsi="Djoef Offc"/>
          <w:b/>
          <w:bCs/>
          <w:sz w:val="20"/>
          <w:szCs w:val="20"/>
        </w:rPr>
        <w:t>Emner:</w:t>
      </w:r>
    </w:p>
    <w:p w14:paraId="0DCB399C" w14:textId="77777777" w:rsidR="00934E27" w:rsidRPr="00934E27" w:rsidRDefault="00934E27" w:rsidP="00934E27">
      <w:pPr>
        <w:numPr>
          <w:ilvl w:val="0"/>
          <w:numId w:val="5"/>
        </w:num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sz w:val="20"/>
          <w:szCs w:val="20"/>
        </w:rPr>
        <w:t>Klimaudspil blev kort gennemgået (v/ Kirsten).</w:t>
      </w:r>
    </w:p>
    <w:p w14:paraId="486DDBE1" w14:textId="2C234FEE" w:rsidR="00934E27" w:rsidRPr="00934E27" w:rsidRDefault="00934E27" w:rsidP="00934E27">
      <w:pPr>
        <w:numPr>
          <w:ilvl w:val="0"/>
          <w:numId w:val="5"/>
        </w:num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sz w:val="20"/>
          <w:szCs w:val="20"/>
        </w:rPr>
        <w:t>Idepuljen: Drøftelse af hvor mange penge der er til rådighed.</w:t>
      </w:r>
      <w:r w:rsidR="00274F40">
        <w:rPr>
          <w:rFonts w:ascii="Djoef Offc" w:hAnsi="Djoef Offc"/>
          <w:sz w:val="20"/>
          <w:szCs w:val="20"/>
        </w:rPr>
        <w:t xml:space="preserve"> Snak om mulighed for ligeledes at søge midler gennem ide-puljen hos Djøfs Netværk og Arrangementer. </w:t>
      </w:r>
    </w:p>
    <w:p w14:paraId="43A5F260" w14:textId="77777777" w:rsidR="00934E27" w:rsidRPr="00934E27" w:rsidRDefault="00934E27" w:rsidP="00934E27">
      <w:p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b/>
          <w:bCs/>
          <w:sz w:val="20"/>
          <w:szCs w:val="20"/>
        </w:rPr>
        <w:t>Handlinger:</w:t>
      </w:r>
    </w:p>
    <w:p w14:paraId="2EB622F9" w14:textId="00A2C8C4" w:rsidR="00934E27" w:rsidRPr="00934E27" w:rsidRDefault="00934E27" w:rsidP="00446360">
      <w:pPr>
        <w:numPr>
          <w:ilvl w:val="0"/>
          <w:numId w:val="6"/>
        </w:numPr>
        <w:rPr>
          <w:rFonts w:ascii="Djoef Offc" w:hAnsi="Djoef Offc"/>
          <w:sz w:val="20"/>
          <w:szCs w:val="20"/>
        </w:rPr>
      </w:pPr>
      <w:r w:rsidRPr="00934E27">
        <w:rPr>
          <w:rFonts w:ascii="Djoef Offc" w:hAnsi="Djoef Offc"/>
          <w:sz w:val="20"/>
          <w:szCs w:val="20"/>
        </w:rPr>
        <w:t>R</w:t>
      </w:r>
      <w:r w:rsidR="00446360" w:rsidRPr="00446360">
        <w:rPr>
          <w:rFonts w:ascii="Djoef Offc" w:hAnsi="Djoef Offc"/>
          <w:sz w:val="20"/>
          <w:szCs w:val="20"/>
        </w:rPr>
        <w:t>ose</w:t>
      </w:r>
      <w:r w:rsidRPr="00934E27">
        <w:rPr>
          <w:rFonts w:ascii="Djoef Offc" w:hAnsi="Djoef Offc"/>
          <w:sz w:val="20"/>
          <w:szCs w:val="20"/>
        </w:rPr>
        <w:t>: Sørger for økonomioversigt → sendes til Sven Karsten.</w:t>
      </w:r>
      <w:r w:rsidR="00446360">
        <w:rPr>
          <w:rFonts w:ascii="Djoef Offc" w:hAnsi="Djoef Offc"/>
          <w:sz w:val="20"/>
          <w:szCs w:val="20"/>
        </w:rPr>
        <w:t xml:space="preserve"> Hun sender også</w:t>
      </w:r>
      <w:r w:rsidRPr="00934E27">
        <w:rPr>
          <w:rFonts w:ascii="Djoef Offc" w:hAnsi="Djoef Offc"/>
          <w:sz w:val="20"/>
          <w:szCs w:val="20"/>
        </w:rPr>
        <w:t xml:space="preserve"> oversigt over Djøfs antal medlemmer.</w:t>
      </w:r>
    </w:p>
    <w:p w14:paraId="1C686BCC" w14:textId="77777777" w:rsidR="00934E27" w:rsidRPr="00934E27" w:rsidRDefault="00000000" w:rsidP="00934E27">
      <w:pPr>
        <w:rPr>
          <w:rFonts w:ascii="Djoef Offc" w:hAnsi="Djoef Offc"/>
          <w:sz w:val="20"/>
          <w:szCs w:val="20"/>
        </w:rPr>
      </w:pPr>
      <w:r>
        <w:rPr>
          <w:rFonts w:ascii="Djoef Offc" w:hAnsi="Djoef Offc"/>
          <w:sz w:val="20"/>
          <w:szCs w:val="20"/>
        </w:rPr>
        <w:pict w14:anchorId="10B65B79">
          <v:rect id="_x0000_i1027" style="width:0;height:1.5pt" o:hralign="center" o:hrstd="t" o:hr="t" fillcolor="#a0a0a0" stroked="f"/>
        </w:pict>
      </w:r>
    </w:p>
    <w:p w14:paraId="6CFC3391" w14:textId="1EA2C3EB" w:rsidR="00934E27" w:rsidRPr="00934E27" w:rsidRDefault="00934E27" w:rsidP="00934E27">
      <w:pPr>
        <w:rPr>
          <w:rFonts w:ascii="Djoef Offc" w:hAnsi="Djoef Offc"/>
          <w:b/>
          <w:bCs/>
          <w:sz w:val="20"/>
          <w:szCs w:val="20"/>
        </w:rPr>
      </w:pPr>
      <w:r w:rsidRPr="00934E27">
        <w:rPr>
          <w:rFonts w:ascii="Djoef Offc" w:hAnsi="Djoef Offc"/>
          <w:b/>
          <w:bCs/>
          <w:sz w:val="20"/>
          <w:szCs w:val="20"/>
        </w:rPr>
        <w:t xml:space="preserve">4. </w:t>
      </w:r>
      <w:r w:rsidR="00471B05">
        <w:rPr>
          <w:rFonts w:ascii="Djoef Offc" w:hAnsi="Djoef Offc"/>
          <w:b/>
          <w:bCs/>
          <w:sz w:val="20"/>
          <w:szCs w:val="20"/>
        </w:rPr>
        <w:t>Eventuelt</w:t>
      </w:r>
    </w:p>
    <w:p w14:paraId="4D10112C" w14:textId="197F0909" w:rsidR="002B359B" w:rsidRPr="00446360" w:rsidRDefault="00274F40" w:rsidP="00446360">
      <w:pPr>
        <w:numPr>
          <w:ilvl w:val="0"/>
          <w:numId w:val="7"/>
        </w:numPr>
        <w:rPr>
          <w:rFonts w:ascii="Djoef Offc" w:hAnsi="Djoef Offc"/>
          <w:sz w:val="20"/>
          <w:szCs w:val="20"/>
        </w:rPr>
      </w:pPr>
      <w:r>
        <w:rPr>
          <w:rFonts w:ascii="Djoef Offc" w:hAnsi="Djoef Offc"/>
          <w:b/>
          <w:bCs/>
          <w:sz w:val="20"/>
          <w:szCs w:val="20"/>
        </w:rPr>
        <w:t>Bestyrelsesseminar</w:t>
      </w:r>
      <w:r w:rsidR="00934E27" w:rsidRPr="00934E27">
        <w:rPr>
          <w:rFonts w:ascii="Djoef Offc" w:hAnsi="Djoef Offc"/>
          <w:b/>
          <w:bCs/>
          <w:sz w:val="20"/>
          <w:szCs w:val="20"/>
        </w:rPr>
        <w:t>:</w:t>
      </w:r>
      <w:r w:rsidR="00934E27" w:rsidRPr="00934E27">
        <w:rPr>
          <w:rFonts w:ascii="Djoef Offc" w:hAnsi="Djoef Offc"/>
          <w:sz w:val="20"/>
          <w:szCs w:val="20"/>
        </w:rPr>
        <w:t xml:space="preserve"> Datoer – </w:t>
      </w:r>
      <w:r w:rsidR="00934E27" w:rsidRPr="00934E27">
        <w:rPr>
          <w:rFonts w:ascii="Djoef Offc" w:hAnsi="Djoef Offc"/>
          <w:b/>
          <w:bCs/>
          <w:sz w:val="20"/>
          <w:szCs w:val="20"/>
        </w:rPr>
        <w:t>12. maj</w:t>
      </w:r>
      <w:r w:rsidR="00934E27" w:rsidRPr="00934E27">
        <w:rPr>
          <w:rFonts w:ascii="Djoef Offc" w:hAnsi="Djoef Offc"/>
          <w:sz w:val="20"/>
          <w:szCs w:val="20"/>
        </w:rPr>
        <w:t xml:space="preserve"> og </w:t>
      </w:r>
      <w:r w:rsidR="00934E27" w:rsidRPr="00934E27">
        <w:rPr>
          <w:rFonts w:ascii="Djoef Offc" w:hAnsi="Djoef Offc"/>
          <w:b/>
          <w:bCs/>
          <w:sz w:val="20"/>
          <w:szCs w:val="20"/>
        </w:rPr>
        <w:t>13. maj</w:t>
      </w:r>
      <w:r w:rsidR="00934E27" w:rsidRPr="00934E27">
        <w:rPr>
          <w:rFonts w:ascii="Djoef Offc" w:hAnsi="Djoef Offc"/>
          <w:sz w:val="20"/>
          <w:szCs w:val="20"/>
        </w:rPr>
        <w:t xml:space="preserve"> </w:t>
      </w:r>
      <w:r w:rsidR="00446360">
        <w:rPr>
          <w:rFonts w:ascii="Djoef Offc" w:hAnsi="Djoef Offc"/>
          <w:sz w:val="20"/>
          <w:szCs w:val="20"/>
        </w:rPr>
        <w:t>på Omø. Program følger</w:t>
      </w:r>
      <w:r>
        <w:rPr>
          <w:rFonts w:ascii="Djoef Offc" w:hAnsi="Djoef Offc"/>
          <w:sz w:val="20"/>
          <w:szCs w:val="20"/>
        </w:rPr>
        <w:t xml:space="preserve"> efter mødet </w:t>
      </w:r>
    </w:p>
    <w:sectPr w:rsidR="002B359B" w:rsidRPr="004463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joef Offc">
    <w:panose1 w:val="02000000000000000000"/>
    <w:charset w:val="00"/>
    <w:family w:val="auto"/>
    <w:pitch w:val="variable"/>
    <w:sig w:usb0="00000007" w:usb1="00000027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0CA"/>
    <w:multiLevelType w:val="multilevel"/>
    <w:tmpl w:val="DC6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7259C"/>
    <w:multiLevelType w:val="multilevel"/>
    <w:tmpl w:val="21C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60D42"/>
    <w:multiLevelType w:val="multilevel"/>
    <w:tmpl w:val="B16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66C88"/>
    <w:multiLevelType w:val="multilevel"/>
    <w:tmpl w:val="E69A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17EBF"/>
    <w:multiLevelType w:val="multilevel"/>
    <w:tmpl w:val="55E2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727B6"/>
    <w:multiLevelType w:val="multilevel"/>
    <w:tmpl w:val="7BD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41791"/>
    <w:multiLevelType w:val="multilevel"/>
    <w:tmpl w:val="9DAA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867047">
    <w:abstractNumId w:val="3"/>
  </w:num>
  <w:num w:numId="2" w16cid:durableId="917054725">
    <w:abstractNumId w:val="5"/>
  </w:num>
  <w:num w:numId="3" w16cid:durableId="1489781461">
    <w:abstractNumId w:val="6"/>
  </w:num>
  <w:num w:numId="4" w16cid:durableId="1622760770">
    <w:abstractNumId w:val="4"/>
  </w:num>
  <w:num w:numId="5" w16cid:durableId="1870415757">
    <w:abstractNumId w:val="1"/>
  </w:num>
  <w:num w:numId="6" w16cid:durableId="1965580514">
    <w:abstractNumId w:val="2"/>
  </w:num>
  <w:num w:numId="7" w16cid:durableId="103365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27"/>
    <w:rsid w:val="000B4ED0"/>
    <w:rsid w:val="00140530"/>
    <w:rsid w:val="00274F40"/>
    <w:rsid w:val="002B359B"/>
    <w:rsid w:val="002D4867"/>
    <w:rsid w:val="003C2249"/>
    <w:rsid w:val="00446360"/>
    <w:rsid w:val="00471B05"/>
    <w:rsid w:val="0060568C"/>
    <w:rsid w:val="00934E27"/>
    <w:rsid w:val="009E53CD"/>
    <w:rsid w:val="00A97548"/>
    <w:rsid w:val="00F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8B25"/>
  <w15:chartTrackingRefBased/>
  <w15:docId w15:val="{90DB098E-E7DF-4D58-997C-9051705F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27"/>
  </w:style>
  <w:style w:type="paragraph" w:styleId="Overskrift1">
    <w:name w:val="heading 1"/>
    <w:basedOn w:val="Normal"/>
    <w:next w:val="Normal"/>
    <w:link w:val="Overskrift1Tegn"/>
    <w:uiPriority w:val="9"/>
    <w:qFormat/>
    <w:rsid w:val="00A97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7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7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7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7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7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7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7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7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7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7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75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75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75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75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75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75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7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7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75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75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75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7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75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7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\AppData\Local\Temp\Templafy\WordVsto\dxiam3p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_Djoef_offc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9EC7F65E-0074-41E5-98C7-83807FF5B2AE}">
  <ds:schemaRefs/>
</ds:datastoreItem>
</file>

<file path=customXml/itemProps2.xml><?xml version="1.0" encoding="utf-8"?>
<ds:datastoreItem xmlns:ds="http://schemas.openxmlformats.org/officeDocument/2006/customXml" ds:itemID="{2D59A9A0-C29C-46E0-B6EE-2E682CF3B6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dxiam3p1.dotx</Template>
  <TotalTime>46</TotalTime>
  <Pages>1</Pages>
  <Words>179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Rose-Maria Andersson Køhler</dc:creator>
  <cp:keywords/>
  <dc:description/>
  <cp:lastModifiedBy>Rose-Maria Andersson Køhler</cp:lastModifiedBy>
  <cp:revision>4</cp:revision>
  <dcterms:created xsi:type="dcterms:W3CDTF">2025-04-30T06:31:00Z</dcterms:created>
  <dcterms:modified xsi:type="dcterms:W3CDTF">2025-04-30T09:15:00Z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djoef</vt:lpwstr>
  </property>
  <property fmtid="{D5CDD505-2E9C-101B-9397-08002B2CF9AE}" pid="3" name="TemplafyTemplateId">
    <vt:lpwstr>974057025563787356</vt:lpwstr>
  </property>
  <property fmtid="{D5CDD505-2E9C-101B-9397-08002B2CF9AE}" pid="4" name="TemplafyUserProfileId">
    <vt:lpwstr>1022868323651813820</vt:lpwstr>
  </property>
  <property fmtid="{D5CDD505-2E9C-101B-9397-08002B2CF9AE}" pid="5" name="TemplafyFromBlank">
    <vt:bool>true</vt:bool>
  </property>
</Properties>
</file>